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49" w:rsidRPr="00647949" w:rsidRDefault="00647949" w:rsidP="00647949">
      <w:pPr>
        <w:tabs>
          <w:tab w:val="left" w:pos="7890"/>
        </w:tabs>
        <w:spacing w:after="120"/>
        <w:ind w:firstLine="0"/>
        <w:jc w:val="left"/>
        <w:rPr>
          <w:rFonts w:ascii="Times New Roman" w:hAnsi="Times New Roman"/>
          <w:sz w:val="20"/>
          <w:szCs w:val="20"/>
          <w:lang w:eastAsia="uk-UA"/>
        </w:rPr>
      </w:pPr>
      <w:r w:rsidRPr="00647949">
        <w:rPr>
          <w:rFonts w:ascii="Times New Roman" w:eastAsia="Calibri" w:hAnsi="Times New Roman"/>
          <w:noProof/>
          <w:sz w:val="20"/>
          <w:szCs w:val="20"/>
          <w:lang w:eastAsia="uk-UA"/>
        </w:rPr>
        <w:t xml:space="preserve">                                                                                                                                           </w:t>
      </w:r>
      <w:r w:rsidRPr="00647949">
        <w:rPr>
          <w:rFonts w:ascii="Times New Roman" w:hAnsi="Times New Roman"/>
        </w:rPr>
        <w:t xml:space="preserve">ПРОЕКТ                                                           </w:t>
      </w:r>
    </w:p>
    <w:p w:rsidR="00647949" w:rsidRPr="00647949" w:rsidRDefault="00647949" w:rsidP="00647949">
      <w:pPr>
        <w:ind w:firstLine="0"/>
        <w:jc w:val="center"/>
        <w:rPr>
          <w:rFonts w:ascii="Times New Roman" w:hAnsi="Times New Roman"/>
        </w:rPr>
      </w:pPr>
      <w:r w:rsidRPr="00647949">
        <w:rPr>
          <w:rFonts w:ascii="Times New Roman" w:hAnsi="Times New Roman"/>
          <w:noProof/>
          <w:color w:val="0C0C0C"/>
          <w:sz w:val="20"/>
          <w:szCs w:val="20"/>
        </w:rPr>
        <w:drawing>
          <wp:inline distT="0" distB="0" distL="0" distR="0">
            <wp:extent cx="971550" cy="971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47949" w:rsidRPr="00647949" w:rsidRDefault="00647949" w:rsidP="00647949">
      <w:pPr>
        <w:ind w:firstLine="0"/>
        <w:jc w:val="center"/>
        <w:rPr>
          <w:rFonts w:ascii="Times New Roman" w:hAnsi="Times New Roman"/>
          <w:b/>
          <w:bCs/>
          <w:caps/>
          <w:sz w:val="28"/>
          <w:szCs w:val="28"/>
        </w:rPr>
      </w:pPr>
    </w:p>
    <w:p w:rsidR="00647949" w:rsidRPr="00647949" w:rsidRDefault="00647949" w:rsidP="00647949">
      <w:pPr>
        <w:ind w:firstLine="0"/>
        <w:jc w:val="center"/>
        <w:rPr>
          <w:rFonts w:ascii="Times New Roman" w:hAnsi="Times New Roman"/>
          <w:b/>
          <w:bCs/>
          <w:caps/>
          <w:sz w:val="28"/>
          <w:szCs w:val="28"/>
        </w:rPr>
      </w:pPr>
      <w:r w:rsidRPr="00647949">
        <w:rPr>
          <w:rFonts w:ascii="Times New Roman" w:hAnsi="Times New Roman"/>
          <w:b/>
          <w:bCs/>
          <w:caps/>
          <w:sz w:val="28"/>
          <w:szCs w:val="28"/>
        </w:rPr>
        <w:t xml:space="preserve">СОВЕТ ГАГАРИНСКОГО МУНИЦИПАЛЬНОГО ОКРУГА </w:t>
      </w:r>
      <w:r w:rsidRPr="00647949">
        <w:rPr>
          <w:rFonts w:ascii="Times New Roman" w:hAnsi="Times New Roman"/>
          <w:b/>
          <w:bCs/>
          <w:caps/>
          <w:sz w:val="28"/>
          <w:szCs w:val="28"/>
          <w:lang w:val="en-US"/>
        </w:rPr>
        <w:t>IIi</w:t>
      </w:r>
      <w:r w:rsidRPr="00647949">
        <w:rPr>
          <w:rFonts w:ascii="Times New Roman" w:hAnsi="Times New Roman"/>
          <w:b/>
          <w:bCs/>
          <w:caps/>
          <w:sz w:val="28"/>
          <w:szCs w:val="28"/>
        </w:rPr>
        <w:t xml:space="preserve"> СОЗЫВА</w:t>
      </w:r>
    </w:p>
    <w:p w:rsidR="00647949" w:rsidRPr="00647949" w:rsidRDefault="00647949" w:rsidP="00647949">
      <w:pPr>
        <w:spacing w:before="240" w:after="60"/>
        <w:ind w:firstLine="0"/>
        <w:jc w:val="center"/>
        <w:outlineLvl w:val="4"/>
        <w:rPr>
          <w:rFonts w:ascii="Times New Roman" w:eastAsia="Calibri" w:hAnsi="Times New Roman"/>
          <w:b/>
          <w:bCs/>
          <w:sz w:val="28"/>
          <w:szCs w:val="28"/>
          <w:lang w:eastAsia="uk-UA"/>
        </w:rPr>
      </w:pPr>
      <w:r w:rsidRPr="00647949">
        <w:rPr>
          <w:rFonts w:ascii="Times New Roman" w:eastAsia="Calibri" w:hAnsi="Times New Roman"/>
          <w:b/>
          <w:bCs/>
          <w:sz w:val="28"/>
          <w:szCs w:val="28"/>
          <w:lang w:eastAsia="uk-UA"/>
        </w:rPr>
        <w:t>Р Е Ш Е Н И Е</w:t>
      </w:r>
    </w:p>
    <w:p w:rsidR="00647949" w:rsidRPr="00647949" w:rsidRDefault="00647949" w:rsidP="00647949">
      <w:pPr>
        <w:spacing w:before="240" w:after="60"/>
        <w:ind w:firstLine="0"/>
        <w:jc w:val="center"/>
        <w:outlineLvl w:val="4"/>
        <w:rPr>
          <w:rFonts w:ascii="Times New Roman" w:eastAsia="Calibri" w:hAnsi="Times New Roman"/>
          <w:b/>
          <w:bCs/>
          <w:sz w:val="28"/>
          <w:szCs w:val="28"/>
          <w:lang w:eastAsia="uk-UA"/>
        </w:rPr>
      </w:pPr>
      <w:r w:rsidRPr="00647949">
        <w:rPr>
          <w:rFonts w:ascii="Times New Roman" w:eastAsia="Calibri" w:hAnsi="Times New Roman"/>
          <w:b/>
          <w:bCs/>
          <w:sz w:val="28"/>
          <w:szCs w:val="28"/>
          <w:lang w:eastAsia="uk-UA"/>
        </w:rPr>
        <w:t xml:space="preserve">                          СЕССИЯ</w:t>
      </w:r>
    </w:p>
    <w:p w:rsidR="00647949" w:rsidRPr="00647949" w:rsidRDefault="00647949" w:rsidP="00647949">
      <w:pPr>
        <w:spacing w:before="240" w:after="60"/>
        <w:ind w:firstLine="0"/>
        <w:jc w:val="center"/>
        <w:outlineLvl w:val="4"/>
        <w:rPr>
          <w:rFonts w:ascii="Times New Roman" w:eastAsia="Calibri" w:hAnsi="Times New Roman"/>
          <w:b/>
          <w:bCs/>
          <w:sz w:val="28"/>
          <w:szCs w:val="28"/>
          <w:lang w:eastAsia="uk-UA"/>
        </w:rPr>
      </w:pPr>
      <w:r>
        <w:rPr>
          <w:rFonts w:ascii="Times New Roman" w:eastAsia="Calibri" w:hAnsi="Times New Roman"/>
          <w:b/>
          <w:bCs/>
          <w:sz w:val="28"/>
          <w:szCs w:val="28"/>
          <w:lang w:eastAsia="uk-UA"/>
        </w:rPr>
        <w:t xml:space="preserve">«___» _______ 2024 </w:t>
      </w:r>
      <w:r w:rsidRPr="00647949">
        <w:rPr>
          <w:rFonts w:ascii="Times New Roman" w:eastAsia="Calibri" w:hAnsi="Times New Roman"/>
          <w:b/>
          <w:bCs/>
          <w:sz w:val="28"/>
          <w:szCs w:val="28"/>
          <w:lang w:eastAsia="uk-UA"/>
        </w:rPr>
        <w:t xml:space="preserve">Г.  </w:t>
      </w:r>
      <w:r w:rsidRPr="00647949">
        <w:rPr>
          <w:rFonts w:ascii="Times New Roman" w:eastAsia="Calibri" w:hAnsi="Times New Roman"/>
          <w:b/>
          <w:bCs/>
          <w:sz w:val="28"/>
          <w:szCs w:val="28"/>
          <w:lang w:eastAsia="uk-UA"/>
        </w:rPr>
        <w:tab/>
        <w:t xml:space="preserve">               № </w:t>
      </w:r>
      <w:r w:rsidRPr="00647949">
        <w:rPr>
          <w:rFonts w:ascii="Times New Roman" w:eastAsia="Calibri" w:hAnsi="Times New Roman"/>
          <w:b/>
          <w:bCs/>
          <w:sz w:val="28"/>
          <w:szCs w:val="28"/>
          <w:lang w:eastAsia="uk-UA"/>
        </w:rPr>
        <w:tab/>
        <w:t xml:space="preserve">                            Г. СЕВАСТОПОЛЬ</w:t>
      </w:r>
    </w:p>
    <w:p w:rsidR="00571819" w:rsidRPr="00571819" w:rsidRDefault="00571819" w:rsidP="00571819">
      <w:pPr>
        <w:jc w:val="center"/>
        <w:rPr>
          <w:rFonts w:ascii="Times New Roman" w:hAnsi="Times New Roman"/>
          <w:b/>
          <w:bCs/>
          <w:caps/>
          <w:sz w:val="28"/>
          <w:szCs w:val="28"/>
        </w:rPr>
      </w:pPr>
    </w:p>
    <w:p w:rsidR="00873F6E" w:rsidRDefault="00A7162C" w:rsidP="00EA3E49">
      <w:pPr>
        <w:pStyle w:val="ad"/>
        <w:jc w:val="center"/>
        <w:rPr>
          <w:b/>
          <w:sz w:val="28"/>
          <w:szCs w:val="28"/>
        </w:rPr>
      </w:pPr>
      <w:r w:rsidRPr="00406AAF">
        <w:rPr>
          <w:b/>
          <w:sz w:val="28"/>
          <w:szCs w:val="28"/>
        </w:rPr>
        <w:t xml:space="preserve">Об </w:t>
      </w:r>
      <w:r w:rsidR="00F26AEF" w:rsidRPr="00406AAF">
        <w:rPr>
          <w:b/>
          <w:sz w:val="28"/>
          <w:szCs w:val="28"/>
        </w:rPr>
        <w:t xml:space="preserve">утверждении </w:t>
      </w:r>
      <w:r w:rsidR="00873F6E">
        <w:rPr>
          <w:b/>
          <w:sz w:val="28"/>
          <w:szCs w:val="28"/>
        </w:rPr>
        <w:t>схемы</w:t>
      </w:r>
      <w:r w:rsidR="00873F6E" w:rsidRPr="00873F6E">
        <w:rPr>
          <w:b/>
          <w:sz w:val="28"/>
          <w:szCs w:val="28"/>
        </w:rPr>
        <w:t xml:space="preserve"> многомандатных избирательных округов </w:t>
      </w:r>
    </w:p>
    <w:p w:rsidR="00A7162C" w:rsidRPr="00406AAF" w:rsidRDefault="00873F6E" w:rsidP="00EA3E49">
      <w:pPr>
        <w:pStyle w:val="ad"/>
        <w:jc w:val="center"/>
        <w:rPr>
          <w:b/>
          <w:sz w:val="28"/>
          <w:szCs w:val="28"/>
        </w:rPr>
      </w:pPr>
      <w:r w:rsidRPr="00873F6E">
        <w:rPr>
          <w:b/>
          <w:sz w:val="28"/>
          <w:szCs w:val="28"/>
        </w:rPr>
        <w:t>для проведения выборов депутатов Совета Гагаринского муниципального округа</w:t>
      </w:r>
    </w:p>
    <w:p w:rsidR="00A7162C" w:rsidRPr="00A7162C" w:rsidRDefault="00A7162C" w:rsidP="003E61DA">
      <w:pPr>
        <w:ind w:firstLine="0"/>
        <w:rPr>
          <w:b/>
          <w:sz w:val="28"/>
          <w:szCs w:val="28"/>
        </w:rPr>
      </w:pPr>
    </w:p>
    <w:p w:rsidR="00571819" w:rsidRDefault="00647949" w:rsidP="00080894">
      <w:pPr>
        <w:autoSpaceDE w:val="0"/>
        <w:autoSpaceDN w:val="0"/>
        <w:adjustRightInd w:val="0"/>
        <w:ind w:firstLine="851"/>
        <w:rPr>
          <w:rFonts w:ascii="Times New Roman" w:hAnsi="Times New Roman"/>
          <w:sz w:val="28"/>
          <w:szCs w:val="28"/>
        </w:rPr>
      </w:pPr>
      <w:r>
        <w:rPr>
          <w:rFonts w:ascii="Times New Roman" w:hAnsi="Times New Roman"/>
          <w:bCs/>
          <w:sz w:val="28"/>
          <w:szCs w:val="28"/>
        </w:rPr>
        <w:t>В соответствии</w:t>
      </w:r>
      <w:r w:rsidR="00F41142">
        <w:rPr>
          <w:rFonts w:ascii="Times New Roman" w:hAnsi="Times New Roman"/>
          <w:sz w:val="28"/>
          <w:szCs w:val="28"/>
        </w:rPr>
        <w:t xml:space="preserve"> с пунктом 2 статьи 18 </w:t>
      </w:r>
      <w:r w:rsidRPr="00647949">
        <w:rPr>
          <w:rFonts w:ascii="Times New Roman" w:hAnsi="Times New Roman"/>
          <w:sz w:val="28"/>
          <w:szCs w:val="28"/>
        </w:rPr>
        <w:t xml:space="preserve">Федерального закона </w:t>
      </w:r>
      <w:r w:rsidR="004B2518">
        <w:rPr>
          <w:rFonts w:ascii="Times New Roman" w:hAnsi="Times New Roman"/>
          <w:sz w:val="28"/>
          <w:szCs w:val="28"/>
        </w:rPr>
        <w:t xml:space="preserve">                    от 12 июня 2002 г. №</w:t>
      </w:r>
      <w:r w:rsidRPr="00647949">
        <w:rPr>
          <w:rFonts w:ascii="Times New Roman" w:hAnsi="Times New Roman"/>
          <w:sz w:val="28"/>
          <w:szCs w:val="28"/>
        </w:rPr>
        <w:t xml:space="preserve"> 67-ФЗ «Об основных гарантиях избирательных прав и права на участие в референдуме граждан Российской Федерации», </w:t>
      </w:r>
      <w:r w:rsidR="004B2518">
        <w:rPr>
          <w:rFonts w:ascii="Times New Roman" w:hAnsi="Times New Roman"/>
          <w:sz w:val="28"/>
          <w:szCs w:val="28"/>
        </w:rPr>
        <w:t xml:space="preserve">                           </w:t>
      </w:r>
      <w:r w:rsidRPr="00647949">
        <w:rPr>
          <w:rFonts w:ascii="Times New Roman" w:hAnsi="Times New Roman"/>
          <w:sz w:val="28"/>
          <w:szCs w:val="28"/>
        </w:rPr>
        <w:t xml:space="preserve">частью 2 статьи 13 Закона города Севастополя </w:t>
      </w:r>
      <w:r w:rsidRPr="00647949">
        <w:rPr>
          <w:rFonts w:ascii="Times New Roman" w:hAnsi="Times New Roman"/>
          <w:sz w:val="28"/>
          <w:szCs w:val="28"/>
        </w:rPr>
        <w:br/>
        <w:t>от 3 июня 2014 года № 20-ЗС «О выборах депутатов представительных органов внутригородских муниципальных образований города Севастополя»</w:t>
      </w:r>
      <w:r w:rsidR="004B2518">
        <w:rPr>
          <w:rFonts w:ascii="Times New Roman" w:hAnsi="Times New Roman"/>
          <w:sz w:val="28"/>
          <w:szCs w:val="28"/>
        </w:rPr>
        <w:t xml:space="preserve">,                   </w:t>
      </w:r>
      <w:r w:rsidR="00A7162C" w:rsidRPr="00E60208">
        <w:rPr>
          <w:rFonts w:ascii="Times New Roman" w:hAnsi="Times New Roman"/>
          <w:bCs/>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604891">
        <w:rPr>
          <w:rFonts w:ascii="Times New Roman" w:hAnsi="Times New Roman"/>
          <w:bCs/>
          <w:sz w:val="28"/>
          <w:szCs w:val="28"/>
        </w:rPr>
        <w:t>иципальног</w:t>
      </w:r>
      <w:r w:rsidR="0023796E">
        <w:rPr>
          <w:rFonts w:ascii="Times New Roman" w:hAnsi="Times New Roman"/>
          <w:bCs/>
          <w:sz w:val="28"/>
          <w:szCs w:val="28"/>
        </w:rPr>
        <w:t xml:space="preserve">о </w:t>
      </w:r>
      <w:r w:rsidR="006B5C29">
        <w:rPr>
          <w:rFonts w:ascii="Times New Roman" w:hAnsi="Times New Roman"/>
          <w:bCs/>
          <w:sz w:val="28"/>
          <w:szCs w:val="28"/>
        </w:rPr>
        <w:t>округа</w:t>
      </w:r>
      <w:r w:rsidR="003F6383">
        <w:rPr>
          <w:rFonts w:ascii="Times New Roman" w:hAnsi="Times New Roman"/>
          <w:bCs/>
          <w:sz w:val="28"/>
          <w:szCs w:val="28"/>
        </w:rPr>
        <w:t xml:space="preserve">  </w:t>
      </w:r>
      <w:r w:rsidR="006B5C29">
        <w:rPr>
          <w:rFonts w:ascii="Times New Roman" w:hAnsi="Times New Roman"/>
          <w:bCs/>
          <w:sz w:val="28"/>
          <w:szCs w:val="28"/>
        </w:rPr>
        <w:t>от</w:t>
      </w:r>
      <w:r w:rsidR="00604891">
        <w:rPr>
          <w:rFonts w:ascii="Times New Roman" w:hAnsi="Times New Roman"/>
          <w:bCs/>
          <w:sz w:val="28"/>
          <w:szCs w:val="28"/>
        </w:rPr>
        <w:t xml:space="preserve"> 01 апреля </w:t>
      </w:r>
      <w:r w:rsidR="00A7162C" w:rsidRPr="00E60208">
        <w:rPr>
          <w:rFonts w:ascii="Times New Roman" w:hAnsi="Times New Roman"/>
          <w:bCs/>
          <w:sz w:val="28"/>
          <w:szCs w:val="28"/>
        </w:rPr>
        <w:t>2015 г.</w:t>
      </w:r>
      <w:r w:rsidR="006B5C29">
        <w:rPr>
          <w:rFonts w:ascii="Times New Roman" w:hAnsi="Times New Roman"/>
          <w:bCs/>
          <w:sz w:val="28"/>
          <w:szCs w:val="28"/>
        </w:rPr>
        <w:t xml:space="preserve"> </w:t>
      </w:r>
      <w:r w:rsidR="00A7162C" w:rsidRPr="00E60208">
        <w:rPr>
          <w:rFonts w:ascii="Times New Roman" w:hAnsi="Times New Roman"/>
          <w:bCs/>
          <w:sz w:val="28"/>
          <w:szCs w:val="28"/>
        </w:rPr>
        <w:t xml:space="preserve">№ 17 «О принятии Устава внутригородского муниципального образования города Севастополя Гагаринский муниципальный округ», </w:t>
      </w:r>
      <w:r w:rsidR="004B2518">
        <w:rPr>
          <w:rFonts w:ascii="Times New Roman" w:hAnsi="Times New Roman"/>
          <w:bCs/>
          <w:sz w:val="28"/>
          <w:szCs w:val="28"/>
        </w:rPr>
        <w:t>на основании решения</w:t>
      </w:r>
      <w:r w:rsidR="005001B7">
        <w:rPr>
          <w:rFonts w:ascii="Times New Roman" w:hAnsi="Times New Roman"/>
          <w:bCs/>
          <w:sz w:val="28"/>
          <w:szCs w:val="28"/>
        </w:rPr>
        <w:t xml:space="preserve"> Территориальной избирательной комиссии Гагаринского района города Севастополя </w:t>
      </w:r>
      <w:r w:rsidR="00873F6E">
        <w:rPr>
          <w:rFonts w:ascii="Times New Roman" w:hAnsi="Times New Roman"/>
          <w:bCs/>
          <w:sz w:val="28"/>
          <w:szCs w:val="28"/>
        </w:rPr>
        <w:t xml:space="preserve">                         </w:t>
      </w:r>
      <w:r w:rsidR="005001B7">
        <w:rPr>
          <w:rFonts w:ascii="Times New Roman" w:hAnsi="Times New Roman"/>
          <w:bCs/>
          <w:sz w:val="28"/>
          <w:szCs w:val="28"/>
        </w:rPr>
        <w:t xml:space="preserve">от 05 апреля 2024 г. №101/563-2 «О схеме многомандатных избирательных округов для проведения выборов депутатов Совета Гагаринского муниципального округа», </w:t>
      </w:r>
      <w:r w:rsidR="009345A7">
        <w:rPr>
          <w:rFonts w:ascii="Times New Roman" w:hAnsi="Times New Roman"/>
          <w:sz w:val="28"/>
          <w:szCs w:val="28"/>
        </w:rPr>
        <w:t>Совет Гагаринского муниципального округа</w:t>
      </w:r>
    </w:p>
    <w:p w:rsidR="00FE6663" w:rsidRPr="00032006" w:rsidRDefault="00FE6663" w:rsidP="00080894">
      <w:pPr>
        <w:autoSpaceDE w:val="0"/>
        <w:autoSpaceDN w:val="0"/>
        <w:adjustRightInd w:val="0"/>
        <w:ind w:firstLine="851"/>
        <w:rPr>
          <w:rFonts w:ascii="Times New Roman" w:hAnsi="Times New Roman"/>
          <w:bCs/>
          <w:sz w:val="28"/>
          <w:szCs w:val="28"/>
        </w:rPr>
      </w:pPr>
    </w:p>
    <w:p w:rsidR="00080894" w:rsidRPr="00057B21" w:rsidRDefault="00057B21" w:rsidP="00080894">
      <w:pPr>
        <w:pStyle w:val="afa"/>
        <w:ind w:left="360" w:firstLine="0"/>
        <w:jc w:val="center"/>
        <w:rPr>
          <w:rFonts w:ascii="Times New Roman" w:hAnsi="Times New Roman"/>
          <w:b/>
          <w:sz w:val="28"/>
          <w:szCs w:val="28"/>
        </w:rPr>
      </w:pPr>
      <w:r w:rsidRPr="006607EA">
        <w:rPr>
          <w:rFonts w:ascii="Times New Roman" w:hAnsi="Times New Roman"/>
          <w:b/>
          <w:sz w:val="28"/>
          <w:szCs w:val="28"/>
        </w:rPr>
        <w:t>РЕШИЛ:</w:t>
      </w:r>
    </w:p>
    <w:p w:rsidR="00490979" w:rsidRPr="00AA42D9" w:rsidRDefault="00571819" w:rsidP="00AA42D9">
      <w:pPr>
        <w:pStyle w:val="ad"/>
        <w:numPr>
          <w:ilvl w:val="0"/>
          <w:numId w:val="14"/>
        </w:numPr>
        <w:ind w:left="0" w:firstLine="851"/>
        <w:rPr>
          <w:sz w:val="28"/>
          <w:szCs w:val="28"/>
        </w:rPr>
      </w:pPr>
      <w:r w:rsidRPr="008B6B69">
        <w:rPr>
          <w:sz w:val="28"/>
          <w:szCs w:val="28"/>
        </w:rPr>
        <w:t>Утвердить</w:t>
      </w:r>
      <w:r w:rsidR="005545C4">
        <w:rPr>
          <w:sz w:val="28"/>
          <w:szCs w:val="28"/>
        </w:rPr>
        <w:t xml:space="preserve"> </w:t>
      </w:r>
      <w:r w:rsidR="006F300C">
        <w:rPr>
          <w:sz w:val="28"/>
          <w:szCs w:val="28"/>
        </w:rPr>
        <w:t>схему</w:t>
      </w:r>
      <w:r w:rsidR="00AA42D9" w:rsidRPr="00AA42D9">
        <w:rPr>
          <w:sz w:val="28"/>
          <w:szCs w:val="28"/>
        </w:rPr>
        <w:t xml:space="preserve"> многомандатных избирательных округов для проведения выборов депутатов Совета Гагаринского муниципального округа</w:t>
      </w:r>
      <w:r w:rsidR="00F236D6">
        <w:rPr>
          <w:sz w:val="28"/>
          <w:szCs w:val="28"/>
        </w:rPr>
        <w:t xml:space="preserve"> сроком на 10 (десять) лет</w:t>
      </w:r>
      <w:r w:rsidR="00FD4E2B" w:rsidRPr="00AA42D9">
        <w:rPr>
          <w:sz w:val="28"/>
          <w:szCs w:val="28"/>
        </w:rPr>
        <w:t xml:space="preserve"> </w:t>
      </w:r>
      <w:r w:rsidR="005545C4" w:rsidRPr="00AA42D9">
        <w:rPr>
          <w:sz w:val="28"/>
          <w:szCs w:val="28"/>
        </w:rPr>
        <w:t>согласно приложению</w:t>
      </w:r>
      <w:r w:rsidR="00FD4E2B" w:rsidRPr="00AA42D9">
        <w:rPr>
          <w:sz w:val="28"/>
          <w:szCs w:val="28"/>
        </w:rPr>
        <w:t xml:space="preserve"> 1</w:t>
      </w:r>
      <w:r w:rsidR="00BB3B46">
        <w:rPr>
          <w:sz w:val="28"/>
          <w:szCs w:val="28"/>
        </w:rPr>
        <w:t xml:space="preserve"> к настоящему р</w:t>
      </w:r>
      <w:r w:rsidR="006F300C">
        <w:rPr>
          <w:sz w:val="28"/>
          <w:szCs w:val="28"/>
        </w:rPr>
        <w:t>ешению</w:t>
      </w:r>
      <w:r w:rsidR="00703CC0">
        <w:rPr>
          <w:sz w:val="28"/>
          <w:szCs w:val="28"/>
        </w:rPr>
        <w:t xml:space="preserve"> и её графическое изображение согл</w:t>
      </w:r>
      <w:r w:rsidR="00BB3B46">
        <w:rPr>
          <w:sz w:val="28"/>
          <w:szCs w:val="28"/>
        </w:rPr>
        <w:t>асно приложения 2 к настоящему р</w:t>
      </w:r>
      <w:r w:rsidR="00703CC0">
        <w:rPr>
          <w:sz w:val="28"/>
          <w:szCs w:val="28"/>
        </w:rPr>
        <w:t>ешению</w:t>
      </w:r>
      <w:r w:rsidR="005545C4" w:rsidRPr="00AA42D9">
        <w:rPr>
          <w:sz w:val="28"/>
          <w:szCs w:val="28"/>
        </w:rPr>
        <w:t>.</w:t>
      </w:r>
    </w:p>
    <w:p w:rsidR="00D04EAA" w:rsidRDefault="00AA42D9" w:rsidP="00D04EAA">
      <w:pPr>
        <w:ind w:firstLine="851"/>
        <w:rPr>
          <w:rFonts w:ascii="Times New Roman" w:eastAsia="Calibri" w:hAnsi="Times New Roman"/>
          <w:sz w:val="28"/>
          <w:szCs w:val="28"/>
        </w:rPr>
      </w:pPr>
      <w:r>
        <w:rPr>
          <w:rFonts w:ascii="Times New Roman" w:hAnsi="Times New Roman"/>
          <w:sz w:val="28"/>
          <w:szCs w:val="28"/>
        </w:rPr>
        <w:t>2</w:t>
      </w:r>
      <w:r w:rsidR="00057B21">
        <w:rPr>
          <w:rFonts w:ascii="Times New Roman" w:hAnsi="Times New Roman"/>
          <w:sz w:val="28"/>
          <w:szCs w:val="28"/>
        </w:rPr>
        <w:t xml:space="preserve">. </w:t>
      </w:r>
      <w:r w:rsidR="00D04EAA">
        <w:rPr>
          <w:rFonts w:ascii="Times New Roman" w:hAnsi="Times New Roman"/>
          <w:sz w:val="28"/>
          <w:szCs w:val="28"/>
        </w:rPr>
        <w:t xml:space="preserve">  </w:t>
      </w:r>
      <w:r w:rsidR="00B368EC" w:rsidRPr="00B368EC">
        <w:rPr>
          <w:rFonts w:ascii="Times New Roman" w:eastAsia="Tahoma" w:hAnsi="Times New Roman"/>
          <w:color w:val="000000"/>
          <w:sz w:val="28"/>
          <w:szCs w:val="28"/>
          <w:lang w:bidi="ru-RU"/>
        </w:rPr>
        <w:t>Настоящее решение подлежит обнародованию на официальном сайте внутригородского муниципального образования города Севастополя Гагаринский муниципальный округ</w:t>
      </w:r>
      <w:r w:rsidR="00220F1E" w:rsidRPr="00220F1E">
        <w:rPr>
          <w:rFonts w:ascii="Times New Roman" w:hAnsi="Times New Roman"/>
          <w:sz w:val="28"/>
          <w:szCs w:val="28"/>
        </w:rPr>
        <w:t xml:space="preserve"> в информационно-телекоммуникационной сети «Интернет»</w:t>
      </w:r>
      <w:r w:rsidR="00B368EC">
        <w:rPr>
          <w:rFonts w:ascii="Times New Roman" w:eastAsia="Tahoma" w:hAnsi="Times New Roman"/>
          <w:color w:val="000000"/>
          <w:sz w:val="28"/>
          <w:szCs w:val="28"/>
          <w:lang w:bidi="ru-RU"/>
        </w:rPr>
        <w:t xml:space="preserve"> не позднее чем через 5 (пять) дней после ее утверждения</w:t>
      </w:r>
      <w:r w:rsidR="00D04EAA" w:rsidRPr="00D04EAA">
        <w:rPr>
          <w:rFonts w:ascii="Times New Roman" w:eastAsia="Calibri" w:hAnsi="Times New Roman"/>
          <w:sz w:val="28"/>
          <w:szCs w:val="28"/>
        </w:rPr>
        <w:t>.</w:t>
      </w:r>
    </w:p>
    <w:p w:rsidR="00BB3B46" w:rsidRPr="00B1006D" w:rsidRDefault="00BB3B46" w:rsidP="00B1006D">
      <w:pPr>
        <w:pStyle w:val="25"/>
        <w:widowControl w:val="0"/>
        <w:shd w:val="clear" w:color="auto" w:fill="FFFFFF"/>
        <w:suppressAutoHyphens/>
        <w:autoSpaceDE w:val="0"/>
        <w:spacing w:after="0" w:line="240" w:lineRule="auto"/>
        <w:ind w:left="0" w:firstLine="851"/>
        <w:jc w:val="both"/>
        <w:rPr>
          <w:rFonts w:ascii="Times New Roman" w:hAnsi="Times New Roman"/>
          <w:sz w:val="28"/>
          <w:szCs w:val="28"/>
        </w:rPr>
      </w:pPr>
      <w:r>
        <w:rPr>
          <w:rFonts w:ascii="Times New Roman" w:eastAsia="Calibri" w:hAnsi="Times New Roman"/>
          <w:sz w:val="28"/>
          <w:szCs w:val="28"/>
        </w:rPr>
        <w:t xml:space="preserve">3. </w:t>
      </w:r>
      <w:r w:rsidRPr="00BB3B46">
        <w:rPr>
          <w:rFonts w:ascii="Times New Roman" w:hAnsi="Times New Roman"/>
          <w:sz w:val="28"/>
          <w:szCs w:val="28"/>
        </w:rPr>
        <w:t xml:space="preserve">Настоящее решение вступает в силу с момента его официального </w:t>
      </w:r>
      <w:r w:rsidRPr="00BB3B46">
        <w:rPr>
          <w:rFonts w:ascii="Times New Roman" w:hAnsi="Times New Roman"/>
          <w:sz w:val="28"/>
          <w:szCs w:val="28"/>
        </w:rPr>
        <w:lastRenderedPageBreak/>
        <w:t>обнародования.</w:t>
      </w:r>
    </w:p>
    <w:p w:rsidR="00571819" w:rsidRPr="00080894" w:rsidRDefault="0082322C" w:rsidP="0082322C">
      <w:pPr>
        <w:rPr>
          <w:rFonts w:ascii="Times New Roman" w:hAnsi="Times New Roman"/>
          <w:sz w:val="28"/>
          <w:szCs w:val="28"/>
        </w:rPr>
      </w:pPr>
      <w:r>
        <w:rPr>
          <w:rFonts w:ascii="Times New Roman" w:hAnsi="Times New Roman"/>
          <w:sz w:val="28"/>
          <w:szCs w:val="28"/>
        </w:rPr>
        <w:t xml:space="preserve">   </w:t>
      </w:r>
      <w:r w:rsidR="00B1006D">
        <w:rPr>
          <w:rFonts w:ascii="Times New Roman" w:hAnsi="Times New Roman"/>
          <w:sz w:val="28"/>
          <w:szCs w:val="28"/>
        </w:rPr>
        <w:t xml:space="preserve"> 4</w:t>
      </w:r>
      <w:r w:rsidR="00571819" w:rsidRPr="00DB0760">
        <w:rPr>
          <w:rFonts w:ascii="Times New Roman" w:hAnsi="Times New Roman"/>
          <w:sz w:val="28"/>
          <w:szCs w:val="28"/>
        </w:rPr>
        <w:t xml:space="preserve">. </w:t>
      </w:r>
      <w:r w:rsidR="00406AAF">
        <w:rPr>
          <w:rFonts w:ascii="Times New Roman" w:hAnsi="Times New Roman"/>
          <w:sz w:val="28"/>
          <w:szCs w:val="28"/>
        </w:rPr>
        <w:t xml:space="preserve">  </w:t>
      </w:r>
      <w:r w:rsidR="00571819" w:rsidRPr="00DB0760">
        <w:rPr>
          <w:rFonts w:ascii="Times New Roman" w:hAnsi="Times New Roman"/>
          <w:sz w:val="28"/>
          <w:szCs w:val="28"/>
        </w:rPr>
        <w:t xml:space="preserve">Контроль исполнения настоящего </w:t>
      </w:r>
      <w:r w:rsidR="005545C4">
        <w:rPr>
          <w:rFonts w:ascii="Times New Roman" w:hAnsi="Times New Roman"/>
          <w:sz w:val="28"/>
          <w:szCs w:val="28"/>
        </w:rPr>
        <w:t xml:space="preserve">решения </w:t>
      </w:r>
      <w:r w:rsidR="00F57F2D">
        <w:rPr>
          <w:rFonts w:ascii="Times New Roman" w:hAnsi="Times New Roman"/>
          <w:sz w:val="28"/>
          <w:szCs w:val="28"/>
        </w:rPr>
        <w:t>оставляю за собой.</w:t>
      </w:r>
    </w:p>
    <w:p w:rsidR="00872F38" w:rsidRDefault="00872F38"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DA3FAE" w:rsidRP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Глава внутригородского муниципального образования,</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исполняющий полномочия председателя Совета, </w:t>
      </w:r>
    </w:p>
    <w:p w:rsidR="00080894" w:rsidRDefault="00DA3FAE" w:rsidP="00080894">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sectPr w:rsidR="00080894" w:rsidSect="00F93D7A">
          <w:headerReference w:type="default" r:id="rId9"/>
          <w:pgSz w:w="11906" w:h="16838"/>
          <w:pgMar w:top="1134" w:right="566" w:bottom="1134" w:left="1843" w:header="709" w:footer="709" w:gutter="0"/>
          <w:pgNumType w:start="1"/>
          <w:cols w:space="720"/>
          <w:titlePg/>
          <w:docGrid w:linePitch="326"/>
        </w:sectPr>
      </w:pPr>
      <w:r w:rsidRPr="00DA3FAE">
        <w:rPr>
          <w:rFonts w:ascii="Times New Roman" w:hAnsi="Times New Roman"/>
          <w:spacing w:val="-1"/>
          <w:sz w:val="28"/>
          <w:szCs w:val="28"/>
        </w:rPr>
        <w:t xml:space="preserve">Глава местной администрации       </w:t>
      </w:r>
      <w:r w:rsidR="00080894">
        <w:rPr>
          <w:rFonts w:ascii="Times New Roman" w:hAnsi="Times New Roman"/>
          <w:spacing w:val="-1"/>
          <w:sz w:val="28"/>
          <w:szCs w:val="28"/>
        </w:rPr>
        <w:t xml:space="preserve">                                               </w:t>
      </w:r>
      <w:r w:rsidRPr="00DA3FAE">
        <w:rPr>
          <w:rFonts w:ascii="Times New Roman" w:hAnsi="Times New Roman"/>
          <w:spacing w:val="-1"/>
          <w:sz w:val="28"/>
          <w:szCs w:val="28"/>
        </w:rPr>
        <w:t xml:space="preserve">   </w:t>
      </w:r>
      <w:r w:rsidR="00FE6663">
        <w:rPr>
          <w:rFonts w:ascii="Times New Roman" w:hAnsi="Times New Roman"/>
          <w:spacing w:val="-1"/>
          <w:sz w:val="28"/>
          <w:szCs w:val="28"/>
        </w:rPr>
        <w:t>А.Ю. Ярусов</w:t>
      </w:r>
    </w:p>
    <w:p w:rsidR="009617FB" w:rsidRPr="009617FB" w:rsidRDefault="00FE6663" w:rsidP="009617FB">
      <w:pPr>
        <w:ind w:right="113" w:firstLine="0"/>
        <w:jc w:val="left"/>
        <w:rPr>
          <w:rFonts w:ascii="Times New Roman" w:hAnsi="Times New Roman"/>
          <w:sz w:val="22"/>
          <w:szCs w:val="22"/>
        </w:rPr>
      </w:pPr>
      <w:r>
        <w:rPr>
          <w:rFonts w:ascii="Times New Roman" w:hAnsi="Times New Roman"/>
          <w:spacing w:val="-1"/>
          <w:sz w:val="28"/>
          <w:szCs w:val="28"/>
        </w:rPr>
        <w:lastRenderedPageBreak/>
        <w:t xml:space="preserve">                                                                        </w:t>
      </w:r>
      <w:r w:rsidR="004E1516">
        <w:rPr>
          <w:rFonts w:ascii="Times New Roman" w:hAnsi="Times New Roman"/>
          <w:spacing w:val="-1"/>
          <w:sz w:val="28"/>
          <w:szCs w:val="28"/>
        </w:rPr>
        <w:t xml:space="preserve">                  </w:t>
      </w:r>
      <w:r w:rsidR="009617FB" w:rsidRPr="009617FB">
        <w:rPr>
          <w:rFonts w:ascii="Times New Roman" w:hAnsi="Times New Roman"/>
          <w:sz w:val="22"/>
          <w:szCs w:val="22"/>
        </w:rPr>
        <w:t xml:space="preserve">Приложение </w:t>
      </w:r>
      <w:r w:rsidR="009617FB">
        <w:rPr>
          <w:rFonts w:ascii="Times New Roman" w:hAnsi="Times New Roman"/>
          <w:sz w:val="22"/>
          <w:szCs w:val="22"/>
        </w:rPr>
        <w:t>1</w:t>
      </w:r>
    </w:p>
    <w:p w:rsidR="009617FB" w:rsidRPr="009617FB" w:rsidRDefault="009617FB" w:rsidP="009617FB">
      <w:pPr>
        <w:ind w:left="6237" w:right="113" w:firstLine="0"/>
        <w:jc w:val="left"/>
        <w:rPr>
          <w:rFonts w:ascii="Times New Roman" w:hAnsi="Times New Roman"/>
          <w:sz w:val="22"/>
          <w:szCs w:val="22"/>
        </w:rPr>
      </w:pPr>
      <w:r w:rsidRPr="009617FB">
        <w:rPr>
          <w:rFonts w:ascii="Times New Roman" w:hAnsi="Times New Roman"/>
          <w:sz w:val="22"/>
          <w:szCs w:val="22"/>
        </w:rPr>
        <w:t>к решению Совета Гагаринского муниципального округа</w:t>
      </w:r>
    </w:p>
    <w:p w:rsidR="009617FB" w:rsidRPr="009617FB" w:rsidRDefault="009617FB" w:rsidP="009617FB">
      <w:pPr>
        <w:ind w:left="6237" w:firstLine="0"/>
        <w:jc w:val="left"/>
        <w:rPr>
          <w:rFonts w:ascii="Times New Roman" w:hAnsi="Times New Roman"/>
          <w:sz w:val="22"/>
          <w:szCs w:val="22"/>
        </w:rPr>
      </w:pPr>
      <w:r w:rsidRPr="009617FB">
        <w:rPr>
          <w:rFonts w:ascii="Times New Roman" w:hAnsi="Times New Roman"/>
          <w:sz w:val="22"/>
          <w:szCs w:val="22"/>
        </w:rPr>
        <w:t>от «_</w:t>
      </w:r>
      <w:r w:rsidR="00CF78F9">
        <w:rPr>
          <w:rFonts w:ascii="Times New Roman" w:hAnsi="Times New Roman"/>
          <w:sz w:val="22"/>
          <w:szCs w:val="22"/>
        </w:rPr>
        <w:t>__» ________ 2024</w:t>
      </w:r>
      <w:r w:rsidRPr="009617FB">
        <w:rPr>
          <w:rFonts w:ascii="Times New Roman" w:hAnsi="Times New Roman"/>
          <w:sz w:val="22"/>
          <w:szCs w:val="22"/>
        </w:rPr>
        <w:t xml:space="preserve"> г. № ___ </w:t>
      </w:r>
    </w:p>
    <w:p w:rsidR="004E1516" w:rsidRPr="00DD62C1" w:rsidRDefault="004E1516" w:rsidP="009617FB">
      <w:pPr>
        <w:ind w:left="5529" w:firstLine="709"/>
        <w:rPr>
          <w:rFonts w:ascii="Times New Roman" w:hAnsi="Times New Roman"/>
          <w:sz w:val="28"/>
          <w:szCs w:val="28"/>
        </w:rPr>
      </w:pPr>
    </w:p>
    <w:p w:rsidR="004E1516" w:rsidRDefault="004E1516" w:rsidP="004E1516">
      <w:pPr>
        <w:spacing w:line="240" w:lineRule="atLeast"/>
        <w:rPr>
          <w:rFonts w:ascii="Times New Roman" w:hAnsi="Times New Roman"/>
          <w:sz w:val="28"/>
          <w:szCs w:val="28"/>
        </w:rPr>
      </w:pPr>
    </w:p>
    <w:p w:rsidR="004E1516" w:rsidRDefault="004E1516" w:rsidP="004E1516">
      <w:pPr>
        <w:spacing w:line="240" w:lineRule="atLeast"/>
        <w:rPr>
          <w:rFonts w:ascii="Times New Roman" w:hAnsi="Times New Roman"/>
          <w:sz w:val="28"/>
          <w:szCs w:val="28"/>
        </w:rPr>
      </w:pPr>
    </w:p>
    <w:p w:rsidR="009373A6"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 xml:space="preserve">Схема многомандатных избирательных </w:t>
      </w:r>
    </w:p>
    <w:p w:rsidR="0053071C" w:rsidRPr="0053071C" w:rsidRDefault="009373A6" w:rsidP="009373A6">
      <w:pPr>
        <w:ind w:firstLine="0"/>
        <w:jc w:val="center"/>
        <w:rPr>
          <w:rFonts w:ascii="Times New Roman" w:hAnsi="Times New Roman"/>
          <w:b/>
          <w:sz w:val="28"/>
          <w:szCs w:val="28"/>
        </w:rPr>
      </w:pPr>
      <w:r>
        <w:rPr>
          <w:rFonts w:ascii="Times New Roman" w:hAnsi="Times New Roman"/>
          <w:b/>
          <w:sz w:val="28"/>
          <w:szCs w:val="28"/>
        </w:rPr>
        <w:t>о</w:t>
      </w:r>
      <w:r w:rsidR="0053071C" w:rsidRPr="0053071C">
        <w:rPr>
          <w:rFonts w:ascii="Times New Roman" w:hAnsi="Times New Roman"/>
          <w:b/>
          <w:sz w:val="28"/>
          <w:szCs w:val="28"/>
        </w:rPr>
        <w:t>кругов</w:t>
      </w:r>
      <w:r>
        <w:rPr>
          <w:rFonts w:ascii="Times New Roman" w:hAnsi="Times New Roman"/>
          <w:b/>
          <w:sz w:val="28"/>
          <w:szCs w:val="28"/>
        </w:rPr>
        <w:t xml:space="preserve"> </w:t>
      </w:r>
      <w:r w:rsidR="0053071C" w:rsidRPr="0053071C">
        <w:rPr>
          <w:rFonts w:ascii="Times New Roman" w:hAnsi="Times New Roman"/>
          <w:b/>
          <w:sz w:val="28"/>
          <w:szCs w:val="28"/>
        </w:rPr>
        <w:t xml:space="preserve">для проведения выборов депутатов </w:t>
      </w:r>
      <w:r w:rsidR="0053071C" w:rsidRPr="0053071C">
        <w:rPr>
          <w:rFonts w:ascii="Times New Roman" w:hAnsi="Times New Roman"/>
          <w:b/>
          <w:sz w:val="28"/>
          <w:szCs w:val="28"/>
        </w:rPr>
        <w:br/>
        <w:t>Совета Гагаринского муниципального округа</w:t>
      </w:r>
    </w:p>
    <w:p w:rsidR="0053071C" w:rsidRPr="0053071C" w:rsidRDefault="0053071C" w:rsidP="0053071C">
      <w:pPr>
        <w:ind w:firstLine="0"/>
        <w:jc w:val="left"/>
        <w:rPr>
          <w:rFonts w:ascii="Times New Roman" w:hAnsi="Times New Roman"/>
          <w:b/>
          <w:sz w:val="28"/>
          <w:szCs w:val="28"/>
        </w:rPr>
      </w:pPr>
    </w:p>
    <w:p w:rsidR="009373A6" w:rsidRPr="0053071C" w:rsidRDefault="0053071C" w:rsidP="009373A6">
      <w:pPr>
        <w:ind w:firstLine="851"/>
        <w:rPr>
          <w:rFonts w:ascii="Times New Roman" w:hAnsi="Times New Roman"/>
          <w:sz w:val="28"/>
          <w:szCs w:val="28"/>
        </w:rPr>
      </w:pPr>
      <w:r w:rsidRPr="0053071C">
        <w:rPr>
          <w:rFonts w:ascii="Times New Roman" w:hAnsi="Times New Roman"/>
          <w:sz w:val="28"/>
          <w:szCs w:val="28"/>
        </w:rPr>
        <w:t xml:space="preserve">Количество многомандатных избирательных округов – 3 </w:t>
      </w:r>
    </w:p>
    <w:p w:rsidR="0053071C" w:rsidRPr="0053071C" w:rsidRDefault="0053071C" w:rsidP="009373A6">
      <w:pPr>
        <w:ind w:firstLine="851"/>
        <w:rPr>
          <w:rFonts w:ascii="Times New Roman" w:hAnsi="Times New Roman"/>
          <w:sz w:val="28"/>
          <w:szCs w:val="28"/>
        </w:rPr>
      </w:pPr>
      <w:r w:rsidRPr="0053071C">
        <w:rPr>
          <w:rFonts w:ascii="Times New Roman" w:hAnsi="Times New Roman"/>
          <w:sz w:val="28"/>
          <w:szCs w:val="28"/>
        </w:rPr>
        <w:t>Численность избирателей, зарегистрированных на территории</w:t>
      </w:r>
    </w:p>
    <w:p w:rsidR="0053071C" w:rsidRPr="0053071C" w:rsidRDefault="0053071C" w:rsidP="009373A6">
      <w:pPr>
        <w:ind w:firstLine="851"/>
        <w:rPr>
          <w:rFonts w:ascii="Times New Roman" w:hAnsi="Times New Roman"/>
          <w:sz w:val="28"/>
          <w:szCs w:val="28"/>
        </w:rPr>
      </w:pPr>
      <w:r w:rsidRPr="0053071C">
        <w:rPr>
          <w:rFonts w:ascii="Times New Roman" w:hAnsi="Times New Roman"/>
          <w:sz w:val="28"/>
          <w:szCs w:val="28"/>
        </w:rPr>
        <w:t>внутригородского муниципального образования города Севастополя</w:t>
      </w:r>
    </w:p>
    <w:p w:rsidR="0053071C" w:rsidRPr="0053071C" w:rsidRDefault="009373A6" w:rsidP="009373A6">
      <w:pPr>
        <w:ind w:left="851" w:hanging="142"/>
        <w:rPr>
          <w:rFonts w:ascii="Times New Roman" w:hAnsi="Times New Roman"/>
          <w:sz w:val="28"/>
          <w:szCs w:val="28"/>
        </w:rPr>
      </w:pPr>
      <w:r>
        <w:rPr>
          <w:rFonts w:ascii="Times New Roman" w:hAnsi="Times New Roman"/>
          <w:sz w:val="28"/>
          <w:szCs w:val="28"/>
        </w:rPr>
        <w:t xml:space="preserve">  </w:t>
      </w:r>
      <w:r w:rsidR="0053071C" w:rsidRPr="0053071C">
        <w:rPr>
          <w:rFonts w:ascii="Times New Roman" w:hAnsi="Times New Roman"/>
          <w:sz w:val="28"/>
          <w:szCs w:val="28"/>
        </w:rPr>
        <w:t xml:space="preserve">Гагаринский муниципальный округ по </w:t>
      </w:r>
      <w:r>
        <w:rPr>
          <w:rFonts w:ascii="Times New Roman" w:hAnsi="Times New Roman"/>
          <w:sz w:val="28"/>
          <w:szCs w:val="28"/>
        </w:rPr>
        <w:t>состоянию на 1 января                         2024    года</w:t>
      </w:r>
      <w:r w:rsidR="0053071C" w:rsidRPr="0053071C">
        <w:rPr>
          <w:rFonts w:ascii="Times New Roman" w:hAnsi="Times New Roman"/>
          <w:sz w:val="28"/>
          <w:szCs w:val="28"/>
        </w:rPr>
        <w:t xml:space="preserve"> – 115 603 человека</w:t>
      </w:r>
    </w:p>
    <w:p w:rsidR="0053071C" w:rsidRPr="0053071C" w:rsidRDefault="0053071C" w:rsidP="009373A6">
      <w:pPr>
        <w:ind w:firstLine="851"/>
        <w:rPr>
          <w:rFonts w:ascii="Times New Roman" w:hAnsi="Times New Roman"/>
          <w:sz w:val="28"/>
          <w:szCs w:val="28"/>
        </w:rPr>
      </w:pPr>
      <w:r w:rsidRPr="0053071C">
        <w:rPr>
          <w:rFonts w:ascii="Times New Roman" w:hAnsi="Times New Roman"/>
          <w:sz w:val="28"/>
          <w:szCs w:val="28"/>
        </w:rPr>
        <w:t>Средняя норма представительства избирателей – 38 534 человека</w:t>
      </w:r>
    </w:p>
    <w:p w:rsidR="0053071C" w:rsidRPr="0053071C" w:rsidRDefault="0053071C" w:rsidP="0053071C">
      <w:pPr>
        <w:ind w:firstLine="0"/>
        <w:jc w:val="left"/>
        <w:rPr>
          <w:rFonts w:ascii="Times New Roman" w:hAnsi="Times New Roman"/>
          <w:sz w:val="28"/>
          <w:szCs w:val="28"/>
        </w:rPr>
      </w:pPr>
    </w:p>
    <w:p w:rsidR="0053071C" w:rsidRPr="0053071C"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Многомандатный избирательный округ № 1</w:t>
      </w:r>
    </w:p>
    <w:p w:rsidR="0053071C" w:rsidRPr="0053071C" w:rsidRDefault="0053071C" w:rsidP="0053071C">
      <w:pPr>
        <w:ind w:firstLine="0"/>
        <w:jc w:val="left"/>
        <w:rPr>
          <w:rFonts w:ascii="Times New Roman" w:hAnsi="Times New Roman"/>
          <w:b/>
          <w:sz w:val="28"/>
          <w:szCs w:val="28"/>
        </w:rPr>
      </w:pPr>
    </w:p>
    <w:p w:rsidR="0053071C" w:rsidRPr="0053071C" w:rsidRDefault="0053071C" w:rsidP="00E93CC7">
      <w:pPr>
        <w:ind w:firstLine="851"/>
        <w:rPr>
          <w:rFonts w:ascii="Times New Roman" w:hAnsi="Times New Roman"/>
          <w:b/>
          <w:bCs/>
          <w:sz w:val="28"/>
          <w:szCs w:val="28"/>
        </w:rPr>
      </w:pPr>
      <w:r w:rsidRPr="0053071C">
        <w:rPr>
          <w:rFonts w:ascii="Times New Roman" w:hAnsi="Times New Roman"/>
          <w:b/>
          <w:bCs/>
          <w:sz w:val="28"/>
          <w:szCs w:val="28"/>
        </w:rPr>
        <w:t xml:space="preserve">Количество мандатов, замещаемых в многомандатном избирательном округе –  5 </w:t>
      </w:r>
    </w:p>
    <w:p w:rsidR="0053071C" w:rsidRPr="0053071C" w:rsidRDefault="0053071C" w:rsidP="0053071C">
      <w:pPr>
        <w:ind w:firstLine="0"/>
        <w:jc w:val="left"/>
        <w:rPr>
          <w:rFonts w:ascii="Times New Roman" w:hAnsi="Times New Roman"/>
          <w:sz w:val="28"/>
          <w:szCs w:val="28"/>
        </w:rPr>
      </w:pP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1. Центр округа: город Севастополь, пр-т Октябрьской Революции, 8</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2. Число избирателей в округе – 38 815 человек</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3. В границы округа входят:</w:t>
      </w:r>
    </w:p>
    <w:p w:rsidR="005049AA" w:rsidRPr="005049AA" w:rsidRDefault="0053071C" w:rsidP="005049AA">
      <w:pPr>
        <w:rPr>
          <w:rFonts w:ascii="Times New Roman" w:hAnsi="Times New Roman"/>
          <w:sz w:val="28"/>
          <w:szCs w:val="28"/>
        </w:rPr>
      </w:pPr>
      <w:r w:rsidRPr="005049AA">
        <w:rPr>
          <w:rFonts w:ascii="Times New Roman" w:hAnsi="Times New Roman"/>
          <w:sz w:val="28"/>
          <w:szCs w:val="28"/>
        </w:rPr>
        <w:t>часть территории внутригородского муниципального образования города Севастополя Гагаринский муниципальный округ в границах избирательных участков № № 36 – 50, 84 – 86.</w:t>
      </w:r>
    </w:p>
    <w:p w:rsidR="005049AA" w:rsidRDefault="005049AA" w:rsidP="0053071C">
      <w:pPr>
        <w:spacing w:line="360" w:lineRule="auto"/>
        <w:ind w:firstLine="0"/>
        <w:rPr>
          <w:rFonts w:ascii="Times New Roman" w:hAnsi="Times New Roman"/>
          <w:b/>
          <w:bCs/>
          <w:sz w:val="28"/>
          <w:szCs w:val="28"/>
        </w:rPr>
      </w:pPr>
    </w:p>
    <w:p w:rsidR="0053071C" w:rsidRPr="0053071C" w:rsidRDefault="0053071C" w:rsidP="005049AA">
      <w:pPr>
        <w:spacing w:line="360" w:lineRule="auto"/>
        <w:ind w:firstLine="709"/>
        <w:rPr>
          <w:rFonts w:ascii="Times New Roman" w:hAnsi="Times New Roman"/>
          <w:b/>
          <w:bCs/>
          <w:sz w:val="28"/>
          <w:szCs w:val="28"/>
        </w:rPr>
      </w:pPr>
      <w:r w:rsidRPr="0053071C">
        <w:rPr>
          <w:rFonts w:ascii="Times New Roman" w:hAnsi="Times New Roman"/>
          <w:b/>
          <w:bCs/>
          <w:sz w:val="28"/>
          <w:szCs w:val="28"/>
        </w:rPr>
        <w:t>В округ входят:</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Бухта Омега, пр-т Античный (за исключением домов 52, 60, 62, 64 (к. 1, 2, 3, 4, 5), 64а, 64/1, 64/2, 64/3, 64/4, 64/5, 66, 68, 70), наб. Андрея Первозванного, ул. Челнокова, 7, 7б, 9, 10, 12, 12/1, 12/2, 12/3, 12/4, 12/5, 12/6, 14/11, 14/13, 14/14, 14/16, 14/20, 14/22, 14/21а, 14/23, 14/25, 14/26, 14/31, 14/31а, 20/2, 20/3, 20/4, 20/8а, 20/17, 22, 22/2, 22/10, 22/11, 22/13, 22/14, 22/15, 22/16.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Аргонавтов, ул. Братьев Манганари, ул. Глеба Успенского, ул. Бухта Камышовая 81, ул. Марии Поливановой, ул. Лиговская, 4, 8, 10, ул. Казачья (Бухта Казачья), 8, 8а, 9, 10, 11б, 25, 51/2а, 51/8, 51/11, 51/11а, 51/12а, 51/17, 51/18а, 51/20, 51/22, 51/22а, 51/23а, 51/24, 51/25а, 52, 54, ул. Арама Сургурьяна, ТСН ИЖС "Ахтиар": ул. Анатолия Халина, ул. Аргонавтов, ул. Марии Поливановой, пер. Реверсный, ул. Глеба Успенского; ТСН "Рыбак-6":                    ул. Константина Пидворко, ул. Анатолия Русака, ул. Евгения Алисова,                ул. Александра Буряченко; ТСН "Рыбак-7": ул. Арама Сунгурьяна.</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lastRenderedPageBreak/>
        <w:t>ул. Защитников 35-й батареи, ул. 3-я Дорическая, ул. Лиговская (за исключением дома 4, 8, 10), ул. Казачья, (Бухта Казачья), 1, 1а, 1а/2,  2, 3, 4, 5, 5/1, 6, 6а, 7, 11, 12, 13, 13а, 14, 15, 16, 17, 18, 19, 20, 20а, 21а, 22, 23, 24, 24/1, 24/2, 26, 58/1-58/9, 60, 60/1, 60/7, 60/8, 60/10, 62, 62а, 64/1, 64/2, 64/5,  67, 76, 99, 112. ТСН "СТ "Сатурн": ул. Защитников 35-й батареи, ул.Штормовая;  ТСН СНТ "Херсонес": ул. Фруктовая, ул.Абрикосовая; ТСН "СНТ "Ливада": Крепостное шоссе 23/47, 32/52, 27/17, 27/18; ТСН СНТ "Кристалл";ТСН СНТ "Атлантика-1"; ТСН "СНТ "Атлантика-2"; ТСН СНТ</w:t>
      </w:r>
      <w:r w:rsidR="00E93CC7">
        <w:rPr>
          <w:rFonts w:ascii="Times New Roman" w:hAnsi="Times New Roman"/>
          <w:sz w:val="28"/>
          <w:szCs w:val="28"/>
        </w:rPr>
        <w:t xml:space="preserve"> "Бентос"; ТСН "СТ "Скалистый":</w:t>
      </w:r>
      <w:r w:rsidRPr="0053071C">
        <w:rPr>
          <w:rFonts w:ascii="Times New Roman" w:hAnsi="Times New Roman"/>
          <w:sz w:val="28"/>
          <w:szCs w:val="28"/>
        </w:rPr>
        <w:t xml:space="preserve"> ул. Дорическая, туп. Дорический, ул. Милетская, ул. 1-я Милетская, ул. 2-я Дорическая, ул. 3-я Милетская, ул. 3-я Дорическая,  ул. 4-я Дорическая, 5-я Дорическая.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пер. Камышовый, пер. Прибойный, пер. Рыбный, пер. Сейнерский, пер. Ставковый, ул. Сейнерская, ул. Камышовая, ул. Бориса Михайлова, 14, 16,18, 21, 22, 23, 24, 25, 25а, 26, 32, 33, 34, 35, 52, 56, 78, ул. Маршала Крылова, 7, 7а, 8, 8а, 8а/1, 8а/2, 8б, 12, 29, 31, 94,ул. Пролетарская 27, 29, 29/1, 29/3, 31, 31а, 31/1, 31/2, 32, 33, 33а, 34, 35, 35/1, 35/2, 37, 37/1, 38, 39, 41, 43, 45, 47, 49, 51, 51б, 53, 55, 76, ул. Правды, 29, 31, 33, 33а, 33б. СТ "Рыбак-2"; ТСН "Рыбак-3": ул. Читинская, ул.Августовская, 33, 54, 56, 62, 64,  ул. Апрельская, ул. Мартовская,                           ул. Счастливая; ТСН "СНТ "Строитель СУ-432": ул. Июньская, ул. Мартовская.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Бориса Михайлова, 2, 4, 4а, 4б, 6, 8, 10, 12, ул. Маршала Крылова, 9, 10, 11, 13, 15, 17, 19, 19а, 21, 23, ул. Маршала Блюхера, 1, 2,4, 4а, 4б, 12, 14,18, 18а, 20, 20а,22, 24, 34, 76, 92, 96, 99, 227, 246, пр-т Героев Сталинграда,  26, 28, 28а, 28б.</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Правды, 2, 10, 13, 15, 17, 19, 21, 23, 25, 26, 27, 38, 57, пр-т Героев Сталинграда, 24, 24а,140, 246, ул. Маршала Блюхера, 6, 7, 9, 9а, 10, 10а, 11, 13, 15,16,ул. Маршала Крылова, 2а, 3, ул. Пролетарская, 2а, 2в, 4, 5, 6, 7, 8, 9, 10, 11, 13, 14,15, 17, 18, 19, 19а, 20, 21, 22, 23, 24, 25, 26, 28, 30,ул. Рыбаков,                     наб. Рыбпорта.</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Астапова, Аллея Астапова, ул. Ирисовая, ул. Рыбальченко,                       ул. Византийская, проезд Святославский, проезд Вербеновый, проезд Лавандовый, пер. Зеленый, проезд Сиреневый, б-р Гераклейский/Липранди,               ул. Олимпийская, ул. Амет-Хана Султана, б-р Гераклейский, б-р Парижский,       ул. Босфорская, ул. Генуэзская, ул. Делегарда, ул. Еловая, ул. Липранди,          </w:t>
      </w:r>
      <w:r w:rsidR="00E93CC7">
        <w:rPr>
          <w:rFonts w:ascii="Times New Roman" w:hAnsi="Times New Roman"/>
          <w:sz w:val="28"/>
          <w:szCs w:val="28"/>
        </w:rPr>
        <w:t xml:space="preserve">                 </w:t>
      </w:r>
      <w:r w:rsidRPr="0053071C">
        <w:rPr>
          <w:rFonts w:ascii="Times New Roman" w:hAnsi="Times New Roman"/>
          <w:sz w:val="28"/>
          <w:szCs w:val="28"/>
        </w:rPr>
        <w:t xml:space="preserve">ул. Марсовая, ул. Митридатская, ул. Ольгинская, ул. Киммерийская,                           ул. Сарматская, ул. Скифская, ул. Сосновая, ул. Сосновая/Липранди,                      ул. Шафрановая, ул. Штилевая, ул. Яхонтовая, ш. Камышовое, (за исключением домов 61, 61В, 61В/11, 61В/118, 61в/13, 61В/4/118, 61-В/9, 61В/98), ул. Писателя Аверченко, ул. Согласия, ул. Сапфирная, ул. Кольцевая, ул. Григория Поженяна, ул. Композитора Боголепова, ул. Петра Градова, ул. Романтиков, ул. Океанская, проезд Страбонов, ул. Славянская, ул.Фиолент, пер. 2-й Хвойный, ш.Фиолентовское 8, 8г, 8/1, 8/2, 9, 13, 21, 29, уч.3, уч.5, уч.7, уч.9, уч.11, уч.13, уч.15. ТСН "СНТ Рыбак-4а": пер. Орхидейный, пер. 2-й Орхидейный, пер. 3-й Орхидейный, ул. Орхидейная; ТСН "СНТ "Рыбак-4": ул. Мартовская; ТСН СНТ "Орхидея": ул. Орхидейная, пер. 2-й Орхидейный, пер. 3-й Орхидейный;               СНТ "Парус": ул. Журналиста Хамадана; ЖСТ «Сосновый бор»: ул.Петра </w:t>
      </w:r>
      <w:r w:rsidRPr="0053071C">
        <w:rPr>
          <w:rFonts w:ascii="Times New Roman" w:hAnsi="Times New Roman"/>
          <w:sz w:val="28"/>
          <w:szCs w:val="28"/>
        </w:rPr>
        <w:lastRenderedPageBreak/>
        <w:t>Градова, ул. Григория Поженяна, ул. 1-й Хвойный, ул. 2-й Хвойный, тупик  Хвойный, ул. Поэта Сельвинского, ул. Геннадия Черкашина, ул. Эдуарда Асадова; СНТ «Флагман»;  ТСН ТСНСТ "Медик-7";ТСН "Дорожник-2";               ТСН СНТ "Дорожник": ул. Сапфирная.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Героев Сталинграда,7, 7/1, 7/2, 9,13, 14а, 15, 17, 19, 20, 21, 21а,27, ул. Павла Корчагина, 1, 2, 3, 4, 5, 6, 6а, 7, 7б, 8, 9, 10, 11, 12, 14, 15а, 16, 18, 19, 19б, 19б/1, 19б/2, 21, 23,23/1, 25, 29в.</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Челнокова 1а, 2а, 4а, 6а, 15-71 (нечетная сторона), 72, ул. Павла Корчагина, 20, 22, 24, 26, 28, 30, 30а, пр-т Античный, 52, 60, 62, 64 (к. 1, 2, 3, 4, 5), 64а, 64/1, 64/2, 64/3, 64/4, 64/5, 66, 68, 70.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Героев Сталинграда,29, 30, 31, 32, 33, 33а, 33б, 34, 35, 35а, 35б, 35в, 35г, 35д, 37, 39, 39а, 39б/1, 39в, 39г, 39д, 39д/2, 41, 41а, 43, 47, 51, 53, 55, 61, 63,65, 67, 69а, 77.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Героев Сталинграда,36, 36а, 36б, 38, 40, 42, 44,46, 46а, ул. Героев Бреста, 27,29, 29а, ул. Борисова, 1, 1/3, 1/5, 1/8, 1/10,1/10-1,1/11, 1/14, 5, 7, 9.</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пр-т. Героев Сталинграда,48, 48а, 48в, 48д, 50, 52, 52а, 54, 56, 56а,60,62, 64, 64а,ул. Героев Бреста,45, 45а, 47, 49, 51, 53б, 53в, 53, 53а, 55, 55/2, 57, 59, 59а.</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пр-т. Героев Сталинграда, 3, 3г, 5, 6, 10, 14, 18, 20, 22, 22д, 25, 43, 45, 49, 49а, 49/3, ул. Павла Корчагина,34, 35/3, 36, 38, 38а, 40, 40а, 40б, 40б/1, 40б/2, 42,44,45,48,49,50, 52, 53,54, 56, 60, 60/1, 60/2, 60/3, 60/4, 62, 84, 86, 87, 88, 90.</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ул. Бориса Михайлова, 1, 1/1, 3, 3а, 5, 5а, 5в, 7, 7а, 7б, 9, 11, 13, 13/3, 13/11, 13/20, 13а, 15, 15а,38, 92, 98, ул. Борисова, 4, ул. Героев Бреста, 23, 25.</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Бориса Михайлова,17,19, ул. Героев Бреста,1, 1а, 1б, 3, 3а, 5, 5а, 7, 9, 9а, 9к, 11, 13, 15, 15а, 17, 19, 19б, 21, 21а.</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Рубежная, ул. Военных строителей, проезд Рубежный, ул. Людмилы Бобковой, ул. Маяк Херсонесский, ул. Эпроновская, 5, 7; ТСН "Пилот": проезд Рубежный, ул. Рубежная;  ПК "Сократ": ул. Людмилы Бобковой; ТСН "Риф-2: ул. Людмилы Бобковой, ул. Военных строителей; ПК "ДСК "Феникс"; ТСН СТ "Верхний Сатурн".</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ш. Крепостное, 1, 1/24, 1/26, 2, 2/1, 4 - 10, 11а, 23-23/28Б, 25, 27, 27/15А, 27/16, 27/19-27/52А, 31-31/51, ш. Фиолентовское, 23, 25, 25а, 37, 37/1, 51-56/220, 56в, 73, 75, 77 (за исключением домов 77/1-77/109), 77а, 110, ТСН "Сбытовик"; СНТ "Эллада"; ТСН "СТ "Водоканал-2": ш. Камышовое 61, 61В, 61В/11, 61В/118, 61в/13, 61В/4/118, 61-В/9, 61В/98; ТСН "СНТ "Прогресс"; ТСН СНТ "Электрон": ш. Фиолентовское; ТСН СНТ "Маяк-1"; ТСН СТ "Колос"; ТСН СНТ "Связист"; ТСН СНТ "Прометей-1"; ТСН СНТ "Коммунальник"; ТСН "СТ "Дионис"; ТСН "СНТ "Медик-2"; ТСН "СНТ "Медик"; ТСН СНТ "Здоровье"; ТСН "ДНТ "Союзстрой"; ТСН СНТ "Маяк-3"; СНТ СН "Голубой залив":                    ш. Крепостное; ТСН СНТ "Море": ш. Крепостное; ТСН "СНТ "Утес"; ТСН СНТ "Югрыбхолодфлот": ш. Фиолентовское; ТСН СНТ "Боевик"; СНТ "Муссон":               ш. Фиолентовское; ТСН "СТ "Маяк-2"; ТСН "СТ "Гефест"; ТСН СНТ "Наука": ш. Фиолентовское; Микрорайон Фиолент; ТСН СНТ "Скалистый-89":                          ш. Фиолентовское; ТСН "СНТ "Гидрограф"; ТСН СНТ "Ветеран":                     </w:t>
      </w:r>
      <w:r w:rsidR="00E93CC7">
        <w:rPr>
          <w:rFonts w:ascii="Times New Roman" w:hAnsi="Times New Roman"/>
          <w:sz w:val="28"/>
          <w:szCs w:val="28"/>
        </w:rPr>
        <w:t xml:space="preserve">                  </w:t>
      </w:r>
      <w:r w:rsidRPr="0053071C">
        <w:rPr>
          <w:rFonts w:ascii="Times New Roman" w:hAnsi="Times New Roman"/>
          <w:sz w:val="28"/>
          <w:szCs w:val="28"/>
        </w:rPr>
        <w:t xml:space="preserve"> ш. Фиолентовское; СТ "Сосновый бор"; ПСК "Космос": ш. Фиолентовское; ТСН "Планер"; ТСН СНТ "Судоремонтник"; ТСН СНТ "Порт"; ТСН СНТ </w:t>
      </w:r>
      <w:r w:rsidRPr="0053071C">
        <w:rPr>
          <w:rFonts w:ascii="Times New Roman" w:hAnsi="Times New Roman"/>
          <w:sz w:val="28"/>
          <w:szCs w:val="28"/>
        </w:rPr>
        <w:lastRenderedPageBreak/>
        <w:t>"Источник"; ТСН СНТ "РИФ"; СНТ "Мост"; ТСН СНТ "Вишневый сад"; СНТ "КЛЕРЫ"; СТ "Клеры-2"; ТСН СНТ "ОКА"; ТСН СНТ "Сосенки"; СТ "Связист-2"; СНТ СН "Дружный-2"; ТСН "СНТ "Ромашка"; ТСН "СНТ "Биолог"; ТСН СНТ "Механизатор"; СНТ СН "Бриг-2"; СНТ СН "Парус-2"; ТСН СНТ "Клеры-3"; ТСН СНТ "Торпеда"; ТСН "Ритм"; ТСН СНТ "Оптимист"; СНТ "Янтарь": пер. Хризантем, ул. Профессора Кофмана, пер. Целительный, ул. Ирисовая,                    ул. Врача Губарева, ул. Агатовая, ул. Донецкая; СТСН "Опора"; ОК "ЖСТИЗ "Садыба"/ТСН "ОК ЖСТИЗ "УСАДЬБА ДЕЛАГАРДИ":  ул. Бертье-Делагарда.</w:t>
      </w:r>
    </w:p>
    <w:p w:rsidR="0053071C" w:rsidRDefault="0053071C" w:rsidP="00E93CC7">
      <w:pPr>
        <w:ind w:firstLine="708"/>
        <w:rPr>
          <w:rFonts w:ascii="Times New Roman" w:hAnsi="Times New Roman"/>
          <w:sz w:val="28"/>
          <w:szCs w:val="28"/>
        </w:rPr>
      </w:pPr>
      <w:r w:rsidRPr="0053071C">
        <w:rPr>
          <w:rFonts w:ascii="Times New Roman" w:hAnsi="Times New Roman"/>
          <w:sz w:val="28"/>
          <w:szCs w:val="28"/>
        </w:rPr>
        <w:t>ш. Фиолентовское 58-70/136 (четная), 71, 74, 76, 77/1-77/109, 78, 80, 82, 83, 83а, 84, 85-85/10, 86, 87, 88, 89, 91, 92, 93, 93а, 94, 97, 99, 101, 103, 105, 107, 108, 110, 111, 113, 115, ш. Крепостное 13-21, Коттеджный поселок "Сияние Севастополя"; Коттеджный поселок "ВилларисдельМар"; СТ "Кальмар";                   ТСН "Лукоморье"; ТСН "ЛУКОМОРЬЕ-СЕРВИС";  ТСН СНТ "Конус":                        ш. Фиолентовское; ТСН СНТ "Факел"; СТ "Гидронавт"; ТСН СНТ "Вулкан"; ТСН СНТ "Кристалл-2"; ТСН СНТ "Корабел"; ТСН "СТ Мрия"; ТСН СНТ "Малахит"; ТСН "СТ "Автомобилист"; СТ "Интернационалист"; ТСН СНТ "Салют"; ТСН "СТ "Маяк-4"; СНТ "Атлантика-3"; ТСН СНТ "Рассвет-3";                    СТ "Авто"; СНТСН "Бриг"; ТСН "СНТ "Строитель-3"; ТСН СНТ "Селена";               СНТ "Гераклея-2"; ПК "СТ "Троллейбусник-1"; ТСН СНТ "Троллейбусник-2"; СТ "Гранат"; ТСН "СТ "Техника"; ТСН СНТ "Якорь"; СТ "Подорожник";                    СТ "Южный экспресс"; СТ "Фрегат";  СТ "Сатурн-2"; СТ СН "Август"; СТ "Чайка-89"; ТСН СТ "Ямал"; ТСН "СНТ "Катюша"; ТСН СНТ "Рябинушка"; ТСН СНТ "Орешек"; СТ "Рябинушка"; СТ "Милосердие"; ТСН "ДТ "Бастион"; СТ "Рассвет"; СТ "Статистик"; СНТ "Фотон"; ТСН "ДТ "Орбита"; ТСН СНТ "Рассвет-2"; СТ "Жемчужина"; ТСН "СТ "Фортуна"; СНТ "Победа"; СТ "Чайка-УБО"; ТСН "Афганец": ш. Фиолентовское; СТ "Луч"; ТСН СНТ "Планер-2"; ТСН "Каравай".</w:t>
      </w:r>
    </w:p>
    <w:p w:rsidR="00E93CC7" w:rsidRPr="0053071C" w:rsidRDefault="00E93CC7" w:rsidP="00E93CC7">
      <w:pPr>
        <w:ind w:firstLine="708"/>
        <w:rPr>
          <w:rFonts w:ascii="Times New Roman" w:hAnsi="Times New Roman"/>
          <w:sz w:val="28"/>
          <w:szCs w:val="28"/>
        </w:rPr>
      </w:pPr>
    </w:p>
    <w:p w:rsidR="0053071C" w:rsidRPr="0053071C"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Многомандатный избирательный округ № 2</w:t>
      </w:r>
    </w:p>
    <w:p w:rsidR="0053071C" w:rsidRPr="0053071C" w:rsidRDefault="0053071C" w:rsidP="0053071C">
      <w:pPr>
        <w:ind w:firstLine="0"/>
        <w:jc w:val="left"/>
        <w:rPr>
          <w:rFonts w:ascii="Times New Roman" w:hAnsi="Times New Roman"/>
          <w:b/>
          <w:sz w:val="28"/>
          <w:szCs w:val="28"/>
        </w:rPr>
      </w:pPr>
    </w:p>
    <w:p w:rsidR="0053071C" w:rsidRPr="0053071C" w:rsidRDefault="0053071C" w:rsidP="00E93CC7">
      <w:pPr>
        <w:ind w:firstLine="708"/>
        <w:rPr>
          <w:rFonts w:ascii="Times New Roman" w:hAnsi="Times New Roman"/>
          <w:b/>
          <w:bCs/>
          <w:sz w:val="28"/>
          <w:szCs w:val="28"/>
        </w:rPr>
      </w:pPr>
      <w:r w:rsidRPr="0053071C">
        <w:rPr>
          <w:rFonts w:ascii="Times New Roman" w:hAnsi="Times New Roman"/>
          <w:b/>
          <w:bCs/>
          <w:sz w:val="28"/>
          <w:szCs w:val="28"/>
        </w:rPr>
        <w:t xml:space="preserve">Количество мандатов, замещаемых в многомандатном избирательном округе –  5 </w:t>
      </w:r>
    </w:p>
    <w:p w:rsidR="0053071C" w:rsidRPr="0053071C" w:rsidRDefault="0053071C" w:rsidP="0053071C">
      <w:pPr>
        <w:ind w:firstLine="0"/>
        <w:jc w:val="left"/>
        <w:rPr>
          <w:rFonts w:ascii="Times New Roman" w:hAnsi="Times New Roman"/>
          <w:sz w:val="28"/>
          <w:szCs w:val="28"/>
        </w:rPr>
      </w:pP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1. Центр округа: город Севастополь, пр-т Октябрьской Революции, 8</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2. Число избирателей в округе – 38 347 человек</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3. В границы округа входят:</w:t>
      </w:r>
    </w:p>
    <w:p w:rsidR="0053071C" w:rsidRPr="005049AA" w:rsidRDefault="0053071C" w:rsidP="005049AA">
      <w:pPr>
        <w:rPr>
          <w:rFonts w:ascii="Times New Roman" w:hAnsi="Times New Roman"/>
          <w:sz w:val="28"/>
          <w:szCs w:val="28"/>
        </w:rPr>
      </w:pPr>
      <w:r w:rsidRPr="005049AA">
        <w:rPr>
          <w:rFonts w:ascii="Times New Roman" w:hAnsi="Times New Roman"/>
          <w:sz w:val="28"/>
          <w:szCs w:val="28"/>
        </w:rPr>
        <w:t>часть территории внутригородского муниципального образования города Севастополя Гагаринский муниципальный округ в границах избирательных участков № № 51 – 66, 144.</w:t>
      </w:r>
    </w:p>
    <w:p w:rsidR="005049AA" w:rsidRDefault="005049AA" w:rsidP="0053071C">
      <w:pPr>
        <w:spacing w:line="360" w:lineRule="auto"/>
        <w:ind w:firstLine="0"/>
        <w:rPr>
          <w:rFonts w:ascii="Times New Roman" w:hAnsi="Times New Roman"/>
          <w:b/>
          <w:bCs/>
          <w:sz w:val="28"/>
          <w:szCs w:val="28"/>
        </w:rPr>
      </w:pPr>
    </w:p>
    <w:p w:rsidR="0053071C" w:rsidRPr="0053071C" w:rsidRDefault="0053071C" w:rsidP="005049AA">
      <w:pPr>
        <w:spacing w:line="360" w:lineRule="auto"/>
        <w:ind w:firstLine="709"/>
        <w:rPr>
          <w:rFonts w:ascii="Times New Roman" w:hAnsi="Times New Roman"/>
          <w:b/>
          <w:bCs/>
          <w:sz w:val="28"/>
          <w:szCs w:val="28"/>
        </w:rPr>
      </w:pPr>
      <w:r w:rsidRPr="0053071C">
        <w:rPr>
          <w:rFonts w:ascii="Times New Roman" w:hAnsi="Times New Roman"/>
          <w:b/>
          <w:bCs/>
          <w:sz w:val="28"/>
          <w:szCs w:val="28"/>
        </w:rPr>
        <w:t>В округ входят:</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ул. Жасминная, ул. Маячная, ул. Читинская, ул. Февральская,                             ул. Клеверная, ул. Усадебная, ул. Героев Бреста, 2, 2д, 2к, 2л, 2м, 2н, 4, 6, 6а, 6д, 6е, 6м, 8а, 8в, 8г, 8д, 10а,10, 12, 14,16,18, 20, 22, 26, 26а, 28, 28б, 30, 30а, 31, 31а, </w:t>
      </w:r>
      <w:r w:rsidRPr="0053071C">
        <w:rPr>
          <w:rFonts w:ascii="Times New Roman" w:hAnsi="Times New Roman"/>
          <w:sz w:val="28"/>
          <w:szCs w:val="28"/>
        </w:rPr>
        <w:lastRenderedPageBreak/>
        <w:t>32, 33, 34, 35, 35а, 36, 37, 38, 40, 41, 41а, 41а/1, 41б, 42, 43, 44, 44а, 44а/1, 44б, 44в, 44г, 44д, 46, 46а, 46б, 46в, 50, 52, 54, 56, 56а, 57, 58, 58б, 60, 63, 64, 65, 66, 66а,  68, 72, 74, 75, 76, 78, 78а, 82, 86, 88, 92, 94, 95, 97, 98, 98а, 99, 104, 104-а, 106, 108, 110, 114, 116, 185, пр-т. Героев Сталинграда, 68, 70, 76, 86, 610.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Летчиков, пр-т Октябрьской революции,1 - 4а, 4к, 5, 6, 6а, 7, 8, 9, 10, 10а, 11, 12, 12/5, 14, 14/5, 16, 16а, 20, 22, 22а, 22б, 22/1, 22/2, 22/3, 22/4, 22/5, 22/6, 22/7, 22/8, 22/9, 22/10, 22/11, 22/12, 22/13, 22/15, 22б, 24, 24а, 108, 141в, 209, 225, 228, 246.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пр-т. Октябрьской революции,26, 26а, 28, 30, 32, 32а, 32б, 32а/1, 32а/2, 32а/3, 32а/4, 32а/5, 32а/6, 32а/7, 32а/8, 32а/11, 32а/15, 32а/20, 32а/25, 32а/32, 32а/33, 32а/35, 32а/39, 32а/40, 32а/41, 32а/42, 32а/46, 32а/49, 32а/55, 32а/58, 32а/72, 32а/84, 34, 36. </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пр-т.  Октябрьской революции, 13, 13/1, 13/3, 15, 17, 21, 23, 23/1, 23/2, 23/3, 23г, 25, 25/5, 25а, 27, 29, 29а, 31, 31а, 33, 35, 37, 39, 41, 41б, корп. 3,                                ул. Адмирала Юмашева, 6, 6а, 8.   </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Октябрьской революции,51, 53, 53а, 55, 55а, 57, 57а, 59, 59а, 59в, 61, 61в, 63, 65а, 67, 69, 71, 73, 74, 76, 79, 80, 81, 83, 84, 85, 87, 89, 90, 91, 93.</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пр-т Октябрьской революции, 43, 43/1, 43а, 43б, 45, 45а, 45б, 47, 47/22, 49,                      ул. Адмирала Юмашева,7, 7а, 7б, 7в,  9, 10, 10а, 12, 13, 13а, 13б, 13в, 13/2, 14, 15, 15а, 15б, 15в, 15в корп. 1, 15в корп. 2, 16, 16а, 16б, 17, 17а, 17б, 17в, 17г, 17д, 21б, 21г, 23, 23г,152в.</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наб. Парка Победы, пр-т Парковый, ул. Щитовая, ул. Парковая,                         ул. Адмирала Фадеева,1, 1а, 1б, 1в, 1г, 3, 3д, 4, 4б, 4ж, 5, 11, 13, 13а, 13б, 13в, 15, 46, 46а, 46б, 46б/1, 46б/2, 48, 48б, 135, ул. Адмирала Юмашева,1, 1а, 1б, 3, 3б, 4, 4а, 4б, 4в, 5, 5а, 11.</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Октябрьской революции, 42, 42а, 42б, 42б/1, 42б/3, 42д, 44,46, 48, 48/1, 48/2, 48а, 50, 50б, 52, 52а, 52б, 52д/1, 52в, 52е, 52/4, 56, 56к, 56д.</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Адмирала Фадеева, 8г, 12, 12б, 14, 19, 19д, 19е, 19к, 21, 21а, 21б, 21в, 21г, 21д, 21/1, 23, 23а, 23б, 23в, 23г, 23д, 23е, 23ж, 25, 25/1, 25а, 25б, 25в, 25г, 25д, 25е, 30, 32, 34, 36, 38, 40, 42, 44, 193, 258.</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Адмирала Фадеева,27, 27а, 27е, 27ж, 29, 29а, 29б, 29в, 29г, 29д, 29е, 31, 31а, 31и, 31к, 33, 33а, 33б, 33в, 33г, 33д,339,  ул. Адмирала Юмашева,18, 19, 19а, 19б, 19в, 19г,20,22, 24,25, 25а/1, 25а/2, 25а/3, 25а/4,26, 26а, 26б, 26в, 26г, 27,28д, 29,32, 33, 36,41, 45, 46, 52, 60, 64а,  64/3, 64/5, 67, 77, 84,89, 93, 94, 100, 195, 413, ул. Степаняна, 11, 15.</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проезд Стрелецкий, ул. Волнистая, ул. Красивая, ул. Степаняна,                           (за исключением дома 11, 15),ул. Адмирала Фадеева,18, 18б, 18в, 20, 20а, 22, 24, 24а, 26, 28.СТТСН "Стрелец"; ТСН СНТ "Инициатор"; ТСН "Кооператив-2"; ТСН СНТ "Катерник": ул. Стрелецкая; ТСН СНТ "Малыш": ул. Стрелецкая, проезд Стрелецкий; ТСН СТ "Энтузиаст": ул. Красивая, ул. Муссонная.</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проезд Готский, 1-18, 20, 22, 24, 26, 28, 30, 32, 40, 44, 46, 48, 50, 52, 54, 60,ул. Готская,1-26а, ул. Косарева,3, 3а/2, 3а, 5, 7, 9,13, 15, 15-15,17,19, 21, 21а, 23, 25, 37, 57, 91, ул. Молодых строителей, 7, 9, 11, 13, 15, 17, 19, 21, 23, 25, 25а, 25в.</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lastRenderedPageBreak/>
        <w:t>пр-т Столетовский, 18, 24, 24к/2, 24/1, 26, 26а, 27, 28, 29, 30, 68, 108,                   ул. Колобова,17, 17а, 17б, 17в, 17г,18,18/1, 18/2, 18/3, 18/4, 18/5, 18/6, 18/7, 18/8, 18/9, 18/10, 18/11, 18а, 18б, 18/19, 20, 20а, 21, 21б, 21в, 21г,23, 23/1, 23/2, 23/3, 52/1, 53/3, 75, 187/7.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пр-т Октябрьской революции, 54, 54а,56а, 56б, ул. Колобова,22, 22/1, 22/2, 22/3,22/4, 22/5, 22/6, 22а, 22г, 34, 34/1, 34/2, 35, 35/1, 35/2, 35/3, 35/4, 35/5, 35/6, 37, 37а, 40, 45, 49.</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ТСН СНТ "Рыбак-1": ул. Клеверная, ул. Февральская; ТСН СНТ "Рыбак-1А": ул. Клеверная; ЖСК ИЗ "Рыбак-1б"; СТ "Колобок": ш. Фиолентовское;  ЖСК "Омега": ул. Колобова, ул. Февральская, ул. Папоротниковая, проезд Ноябрьский; ТСН "Омега-2",пер. 1-й Папоротниковый, пер. 2-й Папоротниковый, ул. Папоротниковая, проезд Ноябрьский. ул. Астана Кесаева,1, 2, 3, 3а, 3б, 4,4а, 5, 5/1, 5/2, 5/3, 5/4, 5/5, 5/6, 5/7, 5/8, 5/9, 5/10, 5/11, 5/12, 5а, 6, 6а, 7, 7/1, 7/2, 7/3, 7а,9,11а, 11б, 11в,ул. Колобова,2, 2/2, 2/3, 3г, 5,  7, 9, 10, 11,  13, 24/1, 26, 26а, 28, 28/2, 30, 32, 69/2, 115, 223 257, пр-т. Столетовский, 3, 8, 15а, 15/1, 15/2, 15/10, 17, 17а, 17б, 21в, 21б.</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Астана Кесаева,13, 15, 15а, 15/1, ул. Колобова,  15, 15а, 15в, 19, 19а,            пр-т. Октябрьской революции,58, 58а, 58б,60, 64, 70, 72.</w:t>
      </w:r>
    </w:p>
    <w:p w:rsidR="0053071C" w:rsidRDefault="0053071C" w:rsidP="00E93CC7">
      <w:pPr>
        <w:ind w:firstLine="540"/>
        <w:rPr>
          <w:rFonts w:ascii="Times New Roman" w:hAnsi="Times New Roman"/>
          <w:sz w:val="28"/>
          <w:szCs w:val="28"/>
        </w:rPr>
      </w:pPr>
      <w:r w:rsidRPr="0053071C">
        <w:rPr>
          <w:rFonts w:ascii="Times New Roman" w:hAnsi="Times New Roman"/>
          <w:color w:val="000000"/>
          <w:sz w:val="28"/>
          <w:szCs w:val="28"/>
        </w:rPr>
        <w:t>ул. Астана Кесаева,8,8/1, 8/2, 8/4, 8/5, 8 корп. 1, 8 корп. 2, 8 корп. 3, 8 корп. 4, 8 корп. 5, 10 ,10а, 10/4, 12, 12а, 14, 14а, 14б, 14в, 14г, 14д, 14е, 14ж, 16, 16а, 18, 18а,18/1, 20, 21, 27, 38, 39, 40, 50, 53, 54, 70, 78, 90, 91, пр-т. Октябрьской революции, 38, 38/1, 38/2, 38/3, 38/4, 38/5, 38/6, 38/7, 38/8, 38/9, 38/10, 38/11, 38/12, 40, 40/1, 40/2, 40/3, 40/4, 40/5, 40/6, 40/7, 40/8, 40/9, 40/10, 40/11, 40/12, 40/13.</w:t>
      </w:r>
    </w:p>
    <w:p w:rsidR="00E93CC7" w:rsidRPr="0053071C" w:rsidRDefault="00E93CC7" w:rsidP="00E93CC7">
      <w:pPr>
        <w:ind w:firstLine="540"/>
        <w:rPr>
          <w:rFonts w:ascii="Times New Roman" w:hAnsi="Times New Roman"/>
          <w:sz w:val="28"/>
          <w:szCs w:val="28"/>
        </w:rPr>
      </w:pPr>
    </w:p>
    <w:p w:rsidR="0053071C" w:rsidRPr="0053071C" w:rsidRDefault="0053071C" w:rsidP="0053071C">
      <w:pPr>
        <w:ind w:firstLine="0"/>
        <w:jc w:val="center"/>
        <w:rPr>
          <w:rFonts w:ascii="Times New Roman" w:hAnsi="Times New Roman"/>
          <w:b/>
          <w:sz w:val="28"/>
          <w:szCs w:val="28"/>
        </w:rPr>
      </w:pPr>
      <w:r w:rsidRPr="0053071C">
        <w:rPr>
          <w:rFonts w:ascii="Times New Roman" w:hAnsi="Times New Roman"/>
          <w:b/>
          <w:sz w:val="28"/>
          <w:szCs w:val="28"/>
        </w:rPr>
        <w:t>Многомандатный избирательный округ № 3</w:t>
      </w:r>
    </w:p>
    <w:p w:rsidR="0053071C" w:rsidRPr="0053071C" w:rsidRDefault="0053071C" w:rsidP="0053071C">
      <w:pPr>
        <w:ind w:firstLine="0"/>
        <w:jc w:val="left"/>
        <w:rPr>
          <w:rFonts w:ascii="Times New Roman" w:hAnsi="Times New Roman"/>
          <w:b/>
          <w:sz w:val="28"/>
          <w:szCs w:val="28"/>
        </w:rPr>
      </w:pPr>
    </w:p>
    <w:p w:rsidR="0053071C" w:rsidRPr="0053071C" w:rsidRDefault="0053071C" w:rsidP="00E93CC7">
      <w:pPr>
        <w:ind w:firstLine="708"/>
        <w:rPr>
          <w:rFonts w:ascii="Times New Roman" w:hAnsi="Times New Roman"/>
          <w:b/>
          <w:bCs/>
          <w:sz w:val="28"/>
          <w:szCs w:val="28"/>
        </w:rPr>
      </w:pPr>
      <w:r w:rsidRPr="0053071C">
        <w:rPr>
          <w:rFonts w:ascii="Times New Roman" w:hAnsi="Times New Roman"/>
          <w:b/>
          <w:bCs/>
          <w:sz w:val="28"/>
          <w:szCs w:val="28"/>
        </w:rPr>
        <w:t xml:space="preserve">Количество мандатов, замещаемых в многомандатном избирательном округе –  5 </w:t>
      </w:r>
    </w:p>
    <w:p w:rsidR="0053071C" w:rsidRPr="0053071C" w:rsidRDefault="0053071C" w:rsidP="00E93CC7">
      <w:pPr>
        <w:ind w:firstLine="0"/>
        <w:rPr>
          <w:rFonts w:ascii="Times New Roman" w:hAnsi="Times New Roman"/>
          <w:sz w:val="28"/>
          <w:szCs w:val="28"/>
        </w:rPr>
      </w:pP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1. Центр округа: город Севастополь, пр-т Октябрьской Революции, 8</w:t>
      </w: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2. Число избирателей в округе – 38 441 человек</w:t>
      </w: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3. В границы округа входят:</w:t>
      </w:r>
    </w:p>
    <w:p w:rsidR="0053071C" w:rsidRPr="00277081" w:rsidRDefault="0053071C" w:rsidP="00277081">
      <w:pPr>
        <w:rPr>
          <w:rFonts w:ascii="Times New Roman" w:hAnsi="Times New Roman"/>
          <w:sz w:val="28"/>
          <w:szCs w:val="28"/>
        </w:rPr>
      </w:pPr>
      <w:r w:rsidRPr="00277081">
        <w:rPr>
          <w:rFonts w:ascii="Times New Roman" w:hAnsi="Times New Roman"/>
          <w:sz w:val="28"/>
          <w:szCs w:val="28"/>
        </w:rPr>
        <w:t>часть территории внутригородского муниципального образования города Севастополя Гагаринский муниципальный округ в границах избирательных участков № № 67 – 79, 81 – 83, 87, 142, 143.</w:t>
      </w:r>
    </w:p>
    <w:p w:rsidR="00277081" w:rsidRDefault="00277081" w:rsidP="00277081">
      <w:pPr>
        <w:spacing w:line="360" w:lineRule="auto"/>
        <w:ind w:firstLine="851"/>
        <w:rPr>
          <w:rFonts w:ascii="Times New Roman" w:hAnsi="Times New Roman"/>
          <w:b/>
          <w:bCs/>
          <w:sz w:val="28"/>
          <w:szCs w:val="28"/>
        </w:rPr>
      </w:pPr>
    </w:p>
    <w:p w:rsidR="0053071C" w:rsidRPr="0053071C" w:rsidRDefault="0053071C" w:rsidP="00277081">
      <w:pPr>
        <w:spacing w:line="360" w:lineRule="auto"/>
        <w:ind w:firstLine="851"/>
        <w:rPr>
          <w:rFonts w:ascii="Times New Roman" w:hAnsi="Times New Roman"/>
          <w:b/>
          <w:bCs/>
          <w:sz w:val="28"/>
          <w:szCs w:val="28"/>
        </w:rPr>
      </w:pPr>
      <w:r w:rsidRPr="0053071C">
        <w:rPr>
          <w:rFonts w:ascii="Times New Roman" w:hAnsi="Times New Roman"/>
          <w:b/>
          <w:bCs/>
          <w:sz w:val="28"/>
          <w:szCs w:val="28"/>
        </w:rPr>
        <w:t>В округ входят:</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ТСН "СТ Рыбак-2а": ул. Январская, пер. Знойный;  СТ "Рыбак-2Б": проезд Колобова, пер. Опрятный, ул. Февральская, ул. Январская, ул. Февральская ;  ТСН "Рыбак-5": ул. Августовская, ул. Июньская, ул. Апрельская, ул. Майская, пер. Знойный, ул. Орхидейная, пер. Снежный, пр-т Столетовский, 45,                          ул. Косарева,1, 2, 2а, 4,  6,  8, 8а, 8/1,  10,ул. Тараса Шевченко, 8, 8/3, 8б корп. 1, </w:t>
      </w:r>
      <w:r w:rsidRPr="0053071C">
        <w:rPr>
          <w:rFonts w:ascii="Times New Roman" w:hAnsi="Times New Roman"/>
          <w:sz w:val="28"/>
          <w:szCs w:val="28"/>
        </w:rPr>
        <w:lastRenderedPageBreak/>
        <w:t>8б корп. 2, 8б корп. 3, 8б корп. 4, 8б корп. 5, 8б/3, 8б/4, 8б/5, 8б, 8в, 8д, 8г,10, 12,14, 16,18, 18д, 20, 20/9, 20/23, 21, 21а, 23, 23а, 23б, 24, 26, 26А, 28, 34а.</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Молодых строителей, 1, 1а, 2, 3, 4, 5, 5а, 6, 8, 10, 12, 14, 16, 20, 24, 24а, 24б, 26, 28, 30, 32, 34, 36, 38, ул. Тараса Шевченко,1, 3, 4, 5, 5б, 6, 7, 9, 11, 13, 15, 15/14,17,19, Фиолентовское ш, 2.</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Маринеско,1, 1а, 1а корп. 1, 1а корп. 2, 1а корп. 3, 1а корп. 4,1б/1, 1б/2, 1б/3, 2, 3, 4, 4а, 4б, 5, 7, 9, 9а, 11, 13, 15, 18, 19, 19а, 21,22, 23, 24/46, 25, 25/39, 26, 39/25, 40, 45, 46, 48, 51, 57, 61, 62, 69, 73, 92, 145,ул. Тараса Шевченко,39, 41, 43, 39/25.</w:t>
      </w:r>
    </w:p>
    <w:p w:rsidR="0053071C" w:rsidRPr="0053071C" w:rsidRDefault="0053071C" w:rsidP="0053071C">
      <w:pPr>
        <w:ind w:firstLine="0"/>
        <w:rPr>
          <w:rFonts w:ascii="Times New Roman" w:hAnsi="Times New Roman"/>
          <w:sz w:val="28"/>
          <w:szCs w:val="28"/>
        </w:rPr>
      </w:pPr>
      <w:r w:rsidRPr="0053071C">
        <w:rPr>
          <w:rFonts w:ascii="Times New Roman" w:hAnsi="Times New Roman"/>
          <w:sz w:val="28"/>
          <w:szCs w:val="28"/>
        </w:rPr>
        <w:t>ул. Косарева, 12, 14, 14а, 16, 16а, 18, 20, 22, 25, 26, 27, 32, 36, 41, 46б, 48, 54, 56, 60, 62, 64, 70, 76, 89, 94, 257, ул. Тараса Шевченко, 25, 27, 29, 31, 32, 35,37, 76, 94, 27/46, ул. Маринеско, 6, 8,8а, 8а/1, 12, 14, 16, 16/1, 18, 20/1, 20/23.</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проезд Леси Украинки, ул. Леси Украинки, ул. Лизы Чайкиной,                             ул. Сладкова, ул. Краснодонцев, ул. Меньшикова, 1, 1а, 2, 3, 4, 5, 6, 8, 9, 10, 12, 13, 14, 15, 16, 18, 20, 22, 24, 26, 28, 30, 32, 33, 34, 35, 36, 38, 40, 42, 42б, 42в, 44, 46.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Вакуленчука, д. 20, 22,24, 26, 26а, 27, 27а, 28, 30, 31, 31/1, 31а, 31в, 31в/1, 31в/2, 31в/3, 31в/4, 31г, 32, 33, 33а, 33а/1, 33б, 33в, 33г, 34, 35, 35а, 35б, 35б/2, 36, 36/1, 36/2, 36/3, 36/4, 37, 37а, 37в, 38, 39, 39а, 39в, 41, 41/1, 41/2, 41/4, 41/6, 41/7, 41/8, 41/9, 41/10, 41а, 45, 47, 47а,53, 53/1, 53/2, 53/3, 53/4, 53/5, 53/6, 53/7, 53/8, 53/9, 53/10, 53/11, 53/12, 53/13, 53/14, 53/15, 53/16, 55, 56/6, 58, 73/5, 121, 125, ул. Глухова,д.9, 9а, 15, ул. Меньшикова, д.17, 19,48, 48/1, 50, 52, 54, 54а, 56, 58, 60, 62, 63, 64, 66, 68, 70, 72, 74, 74а, 76, 78, 80, 82, 84, 84а, 88, 90, 92, 95, ш. Фиолентовское, д.1.</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Руднева, 6, 9, 15, 20, 24, 25, 25б, 26, 26/1, 26/2, 26/3, 26/4, 26/5, 26а, 26б, 26б/1, 28, 28а, 28б, 28в, 30, 30а, 30б, 32, 33, 34, 35а, 35д, 36, 38, 39,                                 ул. Вакуленчука, 16, 18, 18а, 18в, 21, 23, 25, 25а, 25б, 25а/44, 29, 29а, 29/1, 29/2, 29/3, 29/4, 29/14, 29/20, ул. Меньшикова,21, 23, 25, 27, 29, 31, ул. Репина, 30, 32, 34, 48, 84.</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Гайдара, ул. Зои Космодемьянской, ул. Надежды Крупской,                           ул. Октябрьская, ул. Уральская, ул. Шелкунова, ул. Ерошенко, 9, пр-т. Гагарина, 10, 10в, 11, 11а, 11б, 11в, 12, 13, 14, 14а, 15, 16, 16а, 17, 17а, 17б, 17в, 17г,18,19, 20, 21, 22, 22а, 23, 24, 25, 25б, 27, 127, 149, 165б, 175, ул. Надежды Островской, 1, 2, 3, 4, 5, 6, 6в, 7, 8, 8а, 8в, 9, 11, 11а, 13, 15.</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пл. 50-летия СССР, ул. Вакуленчука,1, 1а, 1/4, 2, 2/10, 2/11, 3, 4б, 5, 5з, 6а, 6б, 6в, 7, 7а, 8, 9, 10, 10/7, 11, 12, 13,13а, 13б, 14, 15, 17, 17а, 19, 19/1,                          ул. Глухова, 1, 2, 3, 4, 5, 6, 6а, 7, 7а, 7б, 8, 8а, 8б, 10, 10а, 11, 12, 12а, 14, 16, 16а, 16б, 16в, 18, 20, 22, 22а, 24, 30, 36, 38, 44, 49/1 - 49/16, 53/5, 53/6, 53/9, 78, 92, 97, ул. Репина, 20, 22, 26, 26/22, 28.</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Древняя, ул. Дмитрия Ульянова, 13,14, 15, 16, 17, 18, 19, 20, 21, 22, 23, 25, 27, 30, 31, 33, 34, 37, 39, 45, 49, 51, 55, 57, 59, 60, 61, 64, 70, 78, ул. Ерошенко, 12, 14, 15, 16, 18, 19, 20, 26, 40, 42, 60.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Восточная, ул. Грушевая, ул. Крайняя, ул. Красноперекопская,                      ул. Тульская, ул. Российская, ул. Репина,1, 1б, 1б/1, 1б/2, 1б/3, 1б/4, 1/2, 2, 3, 4, 5, 6, 6б, 7, 8, 10, 12, 14, 15, 15/1, 15/2, 15/3, 15/4, 16, 18, 19, 21, 24, 25б, 27.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lastRenderedPageBreak/>
        <w:t>ул. Шостака, пр-т. Гагарина,1а, 2, 2/2, 3, 3а, 4, 5, 5а, 5/3, 6, 6а, 7а,8, 8/5,                ул. Дмитрия Ульянова, 1, 1а, 1д, 2, 2а, 3, 4, 5, 6, 7, 8, 9, 10, 11, 11а, 11б, 11в,              ул. Ерошенко, 1, 2, 2а, 2б, 4, 6, 8, 10.</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бухта Стрелецкая, ул. Коралловая, ул. Муссонная, ул. Университетская, ул. Учительская, ул. Ректорская, ул. Академическая, пер. 1-й Академический, пер. 2-й Академический, ПК "ЖСТИЗ "ДАР".</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Гавена, ул. Героев подводников, 1, 3, 7, 8, 8а, 8/1, 8/16, 9,  10, 11, 12, 14, 14а, 14б, 16, 17, 18, 21, 22, 25, 29, 31, 33, 44, 46, 49, 64, 64а, 66, 67, 86, 89,                    ул. Надежды Островской, 10, 10а, 10д, 12,  14, 14а, 16, 16а, 17, 18, 19, 20/5, 21, 22, 22а, 26, 28, 35, 46, 51, 54, 71, 73, 171, 174, ул. Ефремова, 14, 16, 18, 20, 22, 24, 24а, 24б, 25, 25в, 26, 27а, 28, 30, 32, 36, 38, 40, 42, 81, 84.</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Рыбацкий причал, ул. Павла Дыбенко, пр-т Гагарина, 26, 28, 29, 29а, 29б, 30, 31, 31а, 32, 32а, 33, 33а, 34, 35, 36, 37, 38, 39, 39а, 39б, 40, 41, 41а, 43, 43б, 44, 45, 46, 47, 49, 50, 52, 52/1, 52/2, 53/3, 53/4, 54/5, 54/6, 68, 74а, 94, проезд Героев подводников, 5, 6, ул. Героев подводников, 4, 6, ул. Ефремова, 1, 2, 4, 5, 7, 8, 9, 10, 12, 12а, 13, 13а, 13б, 13в, 15а, 15б, 17а, 17б, 19, 19а, 21, 21а, 21б, 23, 23а, 23б.</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ш. Фиолентовское, 3, 15, 17.</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 xml:space="preserve">пер. Аэродромный, проезд Эдельвейсовый, ул. Генерала Ракова,                       ул. Лесоводов/Подлесная, ул. 2-я Диагональная, ул. Дубравная, ул. Лесоводов, ул. Лесхозная, ул. Подлесная, ул. Промышленная, ул. Отрадная, ул. Полетная, ул. Сельская (четные номера домов), ул. Стахановцев, ул. Хрусталева, 72а, 72б, 72в, 82, 88, 90, 102, 112, 124, 126, 130, ул. Шабалина, 1, 6, 6а, 8, 8а, 10, 10а, 10г, 10д, 12 - 12б, 14 - 19б, 21 - 24е, 27, 27а, 29, 30, 32, 32а, 36 - 36д, 37 - 38з, 40 - 40д, 42 - 42ж, 44а - 44г, 46а - 46ж, 50 - 50г, 57, ул. Эдельвейсовая, ш. Аэродромное,                          ш. Балаклавское, пер. 1-й Планерный, пер. 2-й Планерный, ул. Кедрина,                      ул. Колодезная, ул. Парашютная, ул. Планерная, ул. Индустриальная, ул. 1-я Диагональная. СТ "Миндальный"; ТСН "Строитель-2"; ТСН СНТ "Чайка":                  ш. Фиолентовское; ДСК "Ветерок"; ТСН СНТ "Степной"; ТСН СНТ "Слип"; ТСН СНТ "Незабудка"; ТСН СНТ "Специалист"; ТСН СНТ "Швейник"; ТСН СТ "Ветерок"; СТ "Декоративное"; Партнерство "Кипарис"; СТ "Таврия "; ПК "ГТС "Огонек"; ТСН СНТ "Интеграл"; ТСН СНТ "Скиф"; ТСН СНТ "Ирак-3"; ТСН "С/Т "ИКАР-2"; СТ "Ригель"; ТСН СНТ "Южное"; СТ "Строитель-1"; ТСН "СНТ "Строитель": ул. 1-я Ежевичная, ул. 2-я Ежевичная, ул. Айвовая, ул. Персиковая, пер. 1-й Айвовый, пер. 2-й Айвовый, 7, пер. 3-й Айвовый, пер. 4-й </w:t>
      </w:r>
      <w:r w:rsidR="00275635">
        <w:rPr>
          <w:rFonts w:ascii="Times New Roman" w:hAnsi="Times New Roman"/>
          <w:sz w:val="28"/>
          <w:szCs w:val="28"/>
        </w:rPr>
        <w:t>Айвовый,</w:t>
      </w:r>
      <w:r w:rsidRPr="0053071C">
        <w:rPr>
          <w:rFonts w:ascii="Times New Roman" w:hAnsi="Times New Roman"/>
          <w:sz w:val="28"/>
          <w:szCs w:val="28"/>
        </w:rPr>
        <w:t xml:space="preserve"> ул. 2-я Эдельвейсовая, 101, ул. Ближняя; ТСН СНТ "Отрадный-2":                              ул. 2-я Эдельвейсовая, ул. 3-я Эдельвейсовая, ул. 4-я Эдельвейсовая, проход Эдельвейсовый 1-й, проход Эдельвейсовый 2-й, проход Эдельвейсовый 3-й, проход Эдельвейсовый 4-й; ТСН СНТ "Солнечный": ул. Эдельвейсовая, 3-й Уютный переулок; ТСН "СНТ "Медик-1"; ТСН СНТ "Эдельвейс":                                 ул. Эдельвейсовая, ул. 4-я Эдельвейсовая, ул. 2-я Эдельвейсовая; СТН СНТ "Восход"; ТСН СНТ "Зеленстрой": ул. Агатовая, ул. 1-я Эдельвейсовая; ТСН СНТ "ОКЕАН МГИ"; СТ "Дружный"; ТСН СНТ "Вещевик"; ТСН СТ "Миндаль"; ТСН "СНТ "Авторемонтник"; ТСН СТ "Отрадный-1":                                    ул. Эдельвейсовая; ТСН "Садовод": ул. Александра Ханжонкова, ул. Михаила </w:t>
      </w:r>
      <w:r w:rsidRPr="0053071C">
        <w:rPr>
          <w:rFonts w:ascii="Times New Roman" w:hAnsi="Times New Roman"/>
          <w:sz w:val="28"/>
          <w:szCs w:val="28"/>
        </w:rPr>
        <w:lastRenderedPageBreak/>
        <w:t xml:space="preserve">Черноусовая; ТСН "СНТ "Химик": ул. 1-я Ежевичная; СНТСН "Южный"; ТСН "СНТ "Пищевик"; СТСН "Черноморец": ул. 3-я Ежевичная; ТСН "Заря": пер. 4-й Персиковый, ул. Дорожинского; ТСН "Березка"; СТСН "Ветеран": ул. 2-я Персиковая, ул. 4-я Персиковая, пер. 2-й Ежевичный;  СТ "Энтузиаст; СТ "Сокол-2а": пер. Молочный;  СТ "Сокол"; ТСН СНТ "КамАЗ". </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Тараса Шевченко/Маринеско, ул. Тараса Шевченко, 45, 46, 47, 47а, 48, 49, 49/1, 49/2, 49/3, 49/4, 49/5, 49/37 50,52, 54, 55, 56, 58, 60, 61, 78, 78а, 81, 83, 86, ул. Маринеско, 27, 27/46.</w:t>
      </w:r>
    </w:p>
    <w:p w:rsidR="0053071C" w:rsidRPr="0053071C" w:rsidRDefault="0053071C" w:rsidP="0053071C">
      <w:pPr>
        <w:ind w:firstLine="708"/>
        <w:rPr>
          <w:rFonts w:ascii="Times New Roman" w:hAnsi="Times New Roman"/>
          <w:sz w:val="28"/>
          <w:szCs w:val="28"/>
        </w:rPr>
      </w:pPr>
      <w:r w:rsidRPr="0053071C">
        <w:rPr>
          <w:rFonts w:ascii="Times New Roman" w:hAnsi="Times New Roman"/>
          <w:sz w:val="28"/>
          <w:szCs w:val="28"/>
        </w:rPr>
        <w:t>ул. Комбрига Потапова, ул. Готская, (за исключением домов 1-26),                      ш. Фиолентовское 3г-11б (нечетная сторона), 18 - 50/33 (четная сторона),                    ул. Молодых строителей, 27, 29, 31, 33, 35, 37, 39, 41, 42, 43, 44, 45, 46, 47, 48, 49, 50, 50б, 51, 52, 53, 54, 56, 58, 60, 62. "ЖСТИЗ "Мичуринец": ул. Пятницкая, пер. Пятницкий, проезд Пятницкий.</w:t>
      </w:r>
    </w:p>
    <w:p w:rsidR="0053071C" w:rsidRPr="0053071C" w:rsidRDefault="0053071C" w:rsidP="0053071C">
      <w:pPr>
        <w:ind w:firstLine="0"/>
        <w:jc w:val="center"/>
        <w:rPr>
          <w:rFonts w:ascii="Times New Roman" w:hAnsi="Times New Roman"/>
          <w:b/>
          <w:bCs/>
          <w:sz w:val="28"/>
          <w:szCs w:val="28"/>
        </w:rPr>
      </w:pPr>
    </w:p>
    <w:p w:rsidR="004E1516" w:rsidRDefault="004E1516" w:rsidP="004E1516">
      <w:pPr>
        <w:spacing w:line="240" w:lineRule="atLeast"/>
        <w:rPr>
          <w:rFonts w:ascii="Times New Roman" w:hAnsi="Times New Roman"/>
          <w:sz w:val="28"/>
          <w:szCs w:val="28"/>
        </w:rPr>
      </w:pPr>
    </w:p>
    <w:p w:rsidR="004E1516" w:rsidRDefault="004E1516" w:rsidP="004E1516">
      <w:pPr>
        <w:spacing w:line="240" w:lineRule="atLeast"/>
        <w:rPr>
          <w:rFonts w:ascii="Times New Roman" w:hAnsi="Times New Roman"/>
          <w:sz w:val="28"/>
          <w:szCs w:val="28"/>
        </w:rPr>
      </w:pPr>
    </w:p>
    <w:p w:rsidR="004E1516" w:rsidRDefault="004E1516" w:rsidP="00275635">
      <w:pPr>
        <w:spacing w:line="240" w:lineRule="atLeast"/>
        <w:ind w:firstLine="0"/>
        <w:rPr>
          <w:rFonts w:ascii="Times New Roman" w:hAnsi="Times New Roman"/>
          <w:sz w:val="28"/>
          <w:szCs w:val="28"/>
        </w:rPr>
      </w:pPr>
    </w:p>
    <w:p w:rsidR="004E1516" w:rsidRPr="00DD62C1" w:rsidRDefault="004E1516" w:rsidP="00AC2859">
      <w:pPr>
        <w:spacing w:line="240" w:lineRule="atLeast"/>
        <w:ind w:firstLine="0"/>
        <w:rPr>
          <w:rFonts w:ascii="Times New Roman" w:hAnsi="Times New Roman"/>
          <w:sz w:val="28"/>
          <w:szCs w:val="28"/>
        </w:rPr>
      </w:pPr>
      <w:r w:rsidRPr="00DD62C1">
        <w:rPr>
          <w:rFonts w:ascii="Times New Roman" w:hAnsi="Times New Roman"/>
          <w:sz w:val="28"/>
          <w:szCs w:val="28"/>
        </w:rPr>
        <w:t xml:space="preserve">Глава внутригородского муниципального образования, </w:t>
      </w:r>
    </w:p>
    <w:p w:rsidR="004E1516" w:rsidRPr="00DD62C1" w:rsidRDefault="004E1516" w:rsidP="00AC2859">
      <w:pPr>
        <w:spacing w:line="240" w:lineRule="atLeast"/>
        <w:ind w:firstLine="0"/>
        <w:rPr>
          <w:rFonts w:ascii="Times New Roman" w:hAnsi="Times New Roman"/>
          <w:sz w:val="28"/>
          <w:szCs w:val="28"/>
        </w:rPr>
      </w:pPr>
      <w:r w:rsidRPr="00DD62C1">
        <w:rPr>
          <w:rFonts w:ascii="Times New Roman" w:hAnsi="Times New Roman"/>
          <w:sz w:val="28"/>
          <w:szCs w:val="28"/>
        </w:rPr>
        <w:t xml:space="preserve">исполняющий полномочия председателя Совета, </w:t>
      </w:r>
    </w:p>
    <w:p w:rsidR="004E1516" w:rsidRPr="00DD62C1" w:rsidRDefault="004E1516" w:rsidP="00AC2859">
      <w:pPr>
        <w:spacing w:line="240" w:lineRule="atLeast"/>
        <w:ind w:firstLine="0"/>
        <w:rPr>
          <w:rFonts w:ascii="Times New Roman" w:hAnsi="Times New Roman"/>
          <w:sz w:val="28"/>
          <w:szCs w:val="28"/>
        </w:rPr>
        <w:sectPr w:rsidR="004E1516" w:rsidRPr="00DD62C1" w:rsidSect="00A413CB">
          <w:pgSz w:w="11906" w:h="16838"/>
          <w:pgMar w:top="1134" w:right="567" w:bottom="993" w:left="1843" w:header="709" w:footer="709" w:gutter="0"/>
          <w:pgNumType w:start="1"/>
          <w:cols w:space="720"/>
          <w:titlePg/>
          <w:docGrid w:linePitch="326"/>
        </w:sectPr>
      </w:pPr>
      <w:r w:rsidRPr="00DD62C1">
        <w:rPr>
          <w:rFonts w:ascii="Times New Roman" w:hAnsi="Times New Roman"/>
          <w:sz w:val="28"/>
          <w:szCs w:val="28"/>
        </w:rPr>
        <w:t>Глава местной администрации</w:t>
      </w:r>
      <w:r w:rsidRPr="00DD62C1">
        <w:rPr>
          <w:rFonts w:ascii="Times New Roman" w:hAnsi="Times New Roman"/>
          <w:sz w:val="28"/>
          <w:szCs w:val="28"/>
        </w:rPr>
        <w:tab/>
      </w:r>
      <w:r w:rsidRPr="00DD62C1">
        <w:rPr>
          <w:rFonts w:ascii="Times New Roman" w:hAnsi="Times New Roman"/>
          <w:sz w:val="28"/>
          <w:szCs w:val="28"/>
        </w:rPr>
        <w:tab/>
      </w:r>
      <w:r w:rsidRPr="00DD62C1">
        <w:rPr>
          <w:rFonts w:ascii="Times New Roman" w:hAnsi="Times New Roman"/>
          <w:sz w:val="28"/>
          <w:szCs w:val="28"/>
        </w:rPr>
        <w:tab/>
        <w:t xml:space="preserve">                       </w:t>
      </w:r>
      <w:r w:rsidR="009617FB">
        <w:rPr>
          <w:rFonts w:ascii="Times New Roman" w:hAnsi="Times New Roman"/>
          <w:sz w:val="28"/>
          <w:szCs w:val="28"/>
        </w:rPr>
        <w:t xml:space="preserve">  </w:t>
      </w:r>
      <w:r w:rsidRPr="00DD62C1">
        <w:rPr>
          <w:rFonts w:ascii="Times New Roman" w:hAnsi="Times New Roman"/>
          <w:sz w:val="28"/>
          <w:szCs w:val="28"/>
        </w:rPr>
        <w:t xml:space="preserve">   А.Ю. Ярусов</w:t>
      </w:r>
    </w:p>
    <w:p w:rsidR="00CF78F9" w:rsidRPr="00466F7B" w:rsidRDefault="004E1516" w:rsidP="00466F7B">
      <w:pPr>
        <w:ind w:left="6237" w:firstLine="709"/>
        <w:rPr>
          <w:rFonts w:ascii="Times New Roman" w:hAnsi="Times New Roman"/>
        </w:rPr>
      </w:pPr>
      <w:r w:rsidRPr="00DD62C1">
        <w:rPr>
          <w:rFonts w:ascii="Times New Roman" w:hAnsi="Times New Roman"/>
        </w:rPr>
        <w:lastRenderedPageBreak/>
        <w:t xml:space="preserve">                                                                                                            </w:t>
      </w:r>
      <w:r w:rsidR="00466F7B">
        <w:rPr>
          <w:rFonts w:ascii="Times New Roman" w:hAnsi="Times New Roman"/>
        </w:rPr>
        <w:t xml:space="preserve">                      </w:t>
      </w:r>
      <w:r w:rsidR="00CF78F9" w:rsidRPr="009617FB">
        <w:rPr>
          <w:rFonts w:ascii="Times New Roman" w:hAnsi="Times New Roman"/>
          <w:sz w:val="22"/>
          <w:szCs w:val="22"/>
        </w:rPr>
        <w:t xml:space="preserve">Приложение </w:t>
      </w:r>
      <w:r w:rsidR="00CF78F9">
        <w:rPr>
          <w:rFonts w:ascii="Times New Roman" w:hAnsi="Times New Roman"/>
          <w:sz w:val="22"/>
          <w:szCs w:val="22"/>
        </w:rPr>
        <w:t>2</w:t>
      </w:r>
    </w:p>
    <w:p w:rsidR="00CF78F9" w:rsidRPr="009617FB" w:rsidRDefault="00CF78F9" w:rsidP="00CF78F9">
      <w:pPr>
        <w:ind w:left="6237" w:right="113" w:firstLine="0"/>
        <w:jc w:val="left"/>
        <w:rPr>
          <w:rFonts w:ascii="Times New Roman" w:hAnsi="Times New Roman"/>
          <w:sz w:val="22"/>
          <w:szCs w:val="22"/>
        </w:rPr>
      </w:pPr>
      <w:r w:rsidRPr="009617FB">
        <w:rPr>
          <w:rFonts w:ascii="Times New Roman" w:hAnsi="Times New Roman"/>
          <w:sz w:val="22"/>
          <w:szCs w:val="22"/>
        </w:rPr>
        <w:t>к решению Совета Гагаринского муниципального округа</w:t>
      </w:r>
    </w:p>
    <w:p w:rsidR="00CF78F9" w:rsidRPr="009617FB" w:rsidRDefault="00CF78F9" w:rsidP="00CF78F9">
      <w:pPr>
        <w:ind w:left="6237" w:firstLine="0"/>
        <w:jc w:val="left"/>
        <w:rPr>
          <w:rFonts w:ascii="Times New Roman" w:hAnsi="Times New Roman"/>
          <w:sz w:val="22"/>
          <w:szCs w:val="22"/>
        </w:rPr>
      </w:pPr>
      <w:r w:rsidRPr="009617FB">
        <w:rPr>
          <w:rFonts w:ascii="Times New Roman" w:hAnsi="Times New Roman"/>
          <w:sz w:val="22"/>
          <w:szCs w:val="22"/>
        </w:rPr>
        <w:t>от «_</w:t>
      </w:r>
      <w:r>
        <w:rPr>
          <w:rFonts w:ascii="Times New Roman" w:hAnsi="Times New Roman"/>
          <w:sz w:val="22"/>
          <w:szCs w:val="22"/>
        </w:rPr>
        <w:t>__» ________ 2024</w:t>
      </w:r>
      <w:r w:rsidRPr="009617FB">
        <w:rPr>
          <w:rFonts w:ascii="Times New Roman" w:hAnsi="Times New Roman"/>
          <w:sz w:val="22"/>
          <w:szCs w:val="22"/>
        </w:rPr>
        <w:t xml:space="preserve"> г. № ___ </w:t>
      </w:r>
    </w:p>
    <w:p w:rsidR="004E1516" w:rsidRPr="00DD62C1" w:rsidRDefault="004E1516" w:rsidP="004E1516">
      <w:pPr>
        <w:widowControl w:val="0"/>
        <w:autoSpaceDE w:val="0"/>
        <w:autoSpaceDN w:val="0"/>
        <w:adjustRightInd w:val="0"/>
        <w:rPr>
          <w:rFonts w:ascii="Times New Roman" w:hAnsi="Times New Roman"/>
          <w:sz w:val="28"/>
          <w:szCs w:val="28"/>
        </w:rPr>
      </w:pPr>
    </w:p>
    <w:p w:rsidR="004E1516" w:rsidRPr="00DD62C1" w:rsidRDefault="004E1516" w:rsidP="004E1516">
      <w:pPr>
        <w:spacing w:line="240" w:lineRule="atLeast"/>
        <w:rPr>
          <w:rFonts w:ascii="Times New Roman" w:hAnsi="Times New Roman"/>
          <w:sz w:val="28"/>
          <w:szCs w:val="28"/>
        </w:rPr>
      </w:pPr>
    </w:p>
    <w:p w:rsidR="004E1516" w:rsidRDefault="00471145" w:rsidP="004E1516">
      <w:pPr>
        <w:spacing w:line="240" w:lineRule="atLeast"/>
        <w:rPr>
          <w:rFonts w:ascii="Times New Roman" w:hAnsi="Times New Roman"/>
          <w:sz w:val="28"/>
          <w:szCs w:val="28"/>
        </w:rPr>
      </w:pPr>
      <w:r>
        <w:rPr>
          <w:rFonts w:ascii="Book Antiqua" w:hAnsi="Book Antiqua"/>
          <w:b/>
          <w:noProof/>
        </w:rPr>
        <w:drawing>
          <wp:anchor distT="0" distB="0" distL="114300" distR="114300" simplePos="0" relativeHeight="251658240" behindDoc="0" locked="0" layoutInCell="1" allowOverlap="1">
            <wp:simplePos x="0" y="0"/>
            <wp:positionH relativeFrom="margin">
              <wp:posOffset>48260</wp:posOffset>
            </wp:positionH>
            <wp:positionV relativeFrom="paragraph">
              <wp:posOffset>24765</wp:posOffset>
            </wp:positionV>
            <wp:extent cx="6200775" cy="6023610"/>
            <wp:effectExtent l="0" t="0" r="9525" b="0"/>
            <wp:wrapThrough wrapText="bothSides">
              <wp:wrapPolygon edited="0">
                <wp:start x="16855" y="0"/>
                <wp:lineTo x="12409" y="546"/>
                <wp:lineTo x="10551" y="888"/>
                <wp:lineTo x="10551" y="1161"/>
                <wp:lineTo x="9954" y="1366"/>
                <wp:lineTo x="8029" y="2186"/>
                <wp:lineTo x="6437" y="3347"/>
                <wp:lineTo x="5508" y="4440"/>
                <wp:lineTo x="3252" y="4645"/>
                <wp:lineTo x="1526" y="5123"/>
                <wp:lineTo x="1526" y="5533"/>
                <wp:lineTo x="332" y="6148"/>
                <wp:lineTo x="0" y="6421"/>
                <wp:lineTo x="0" y="7241"/>
                <wp:lineTo x="66" y="7719"/>
                <wp:lineTo x="3185" y="12091"/>
                <wp:lineTo x="4313" y="13184"/>
                <wp:lineTo x="8560" y="16463"/>
                <wp:lineTo x="11945" y="19742"/>
                <wp:lineTo x="12011" y="20015"/>
                <wp:lineTo x="14267" y="20835"/>
                <wp:lineTo x="14997" y="20835"/>
                <wp:lineTo x="15926" y="21518"/>
                <wp:lineTo x="16192" y="21518"/>
                <wp:lineTo x="16855" y="20835"/>
                <wp:lineTo x="16457" y="19742"/>
                <wp:lineTo x="16855" y="18649"/>
                <wp:lineTo x="17187" y="18649"/>
                <wp:lineTo x="18979" y="17693"/>
                <wp:lineTo x="19045" y="17556"/>
                <wp:lineTo x="20240" y="16463"/>
                <wp:lineTo x="21169" y="15370"/>
                <wp:lineTo x="21567" y="14550"/>
                <wp:lineTo x="21567" y="12979"/>
                <wp:lineTo x="21102" y="12091"/>
                <wp:lineTo x="20771" y="10998"/>
                <wp:lineTo x="20638" y="9905"/>
                <wp:lineTo x="20041" y="8812"/>
                <wp:lineTo x="19244" y="7719"/>
                <wp:lineTo x="17784" y="6626"/>
                <wp:lineTo x="17519" y="5533"/>
                <wp:lineTo x="17784" y="5328"/>
                <wp:lineTo x="17784" y="4850"/>
                <wp:lineTo x="17519" y="4440"/>
                <wp:lineTo x="17253" y="3347"/>
                <wp:lineTo x="17519" y="3347"/>
                <wp:lineTo x="17851" y="2664"/>
                <wp:lineTo x="17784" y="2254"/>
                <wp:lineTo x="17187" y="0"/>
                <wp:lineTo x="16855" y="0"/>
              </wp:wrapPolygon>
            </wp:wrapThrough>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6023610"/>
                    </a:xfrm>
                    <a:prstGeom prst="rect">
                      <a:avLst/>
                    </a:prstGeom>
                    <a:noFill/>
                  </pic:spPr>
                </pic:pic>
              </a:graphicData>
            </a:graphic>
            <wp14:sizeRelH relativeFrom="margin">
              <wp14:pctWidth>0</wp14:pctWidth>
            </wp14:sizeRelH>
          </wp:anchor>
        </w:drawing>
      </w:r>
    </w:p>
    <w:p w:rsidR="004E1516" w:rsidRDefault="004E1516" w:rsidP="004E1516">
      <w:pPr>
        <w:spacing w:line="240" w:lineRule="atLeast"/>
        <w:rPr>
          <w:rFonts w:ascii="Times New Roman" w:hAnsi="Times New Roman"/>
          <w:sz w:val="28"/>
          <w:szCs w:val="28"/>
        </w:rPr>
      </w:pPr>
    </w:p>
    <w:p w:rsidR="004E1516" w:rsidRDefault="00406BC7" w:rsidP="004E1516">
      <w:pPr>
        <w:spacing w:line="240" w:lineRule="atLeast"/>
        <w:rPr>
          <w:rFonts w:ascii="Times New Roman" w:hAnsi="Times New Roman"/>
          <w:sz w:val="28"/>
          <w:szCs w:val="28"/>
        </w:rPr>
      </w:pPr>
      <w:r>
        <w:rPr>
          <w:rFonts w:ascii="Times New Roman" w:hAnsi="Times New Roman"/>
          <w:noProof/>
          <w:sz w:val="22"/>
          <w:szCs w:val="22"/>
        </w:rPr>
        <mc:AlternateContent>
          <mc:Choice Requires="wps">
            <w:drawing>
              <wp:anchor distT="0" distB="0" distL="114300" distR="114300" simplePos="0" relativeHeight="251660288" behindDoc="0" locked="0" layoutInCell="1" allowOverlap="1">
                <wp:simplePos x="0" y="0"/>
                <wp:positionH relativeFrom="margin">
                  <wp:posOffset>2871470</wp:posOffset>
                </wp:positionH>
                <wp:positionV relativeFrom="paragraph">
                  <wp:posOffset>196850</wp:posOffset>
                </wp:positionV>
                <wp:extent cx="1000125" cy="28575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10001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D69" w:rsidRPr="00356CC1" w:rsidRDefault="00861D69" w:rsidP="00861D69">
                            <w:pPr>
                              <w:ind w:firstLine="0"/>
                              <w:rPr>
                                <w:rFonts w:ascii="Times New Roman" w:hAnsi="Times New Roman"/>
                                <w:b/>
                                <w:i/>
                                <w:color w:val="FFFFFF" w:themeColor="background1"/>
                              </w:rPr>
                            </w:pPr>
                            <w:r w:rsidRPr="00356CC1">
                              <w:rPr>
                                <w:rFonts w:ascii="Times New Roman" w:hAnsi="Times New Roman"/>
                                <w:b/>
                                <w:i/>
                                <w:color w:val="000000" w:themeColor="text1"/>
                              </w:rPr>
                              <w:t>ОКРУГ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left:0;text-align:left;margin-left:226.1pt;margin-top:15.5pt;width:78.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" fillcolor="#ddd [3204]" strokecolor="#6e6e6e [1604]" strokeweight="2pt">
                <v:textbox>
                  <w:txbxContent>
                    <w:p w:rsidR="00861D69" w:rsidRPr="00356CC1" w:rsidRDefault="00861D69" w:rsidP="00861D69">
                      <w:pPr>
                        <w:ind w:firstLine="0"/>
                        <w:rPr>
                          <w:rFonts w:ascii="Times New Roman" w:hAnsi="Times New Roman"/>
                          <w:b/>
                          <w:i/>
                          <w:color w:val="FFFFFF" w:themeColor="background1"/>
                        </w:rPr>
                      </w:pPr>
                      <w:r w:rsidRPr="00356CC1">
                        <w:rPr>
                          <w:rFonts w:ascii="Times New Roman" w:hAnsi="Times New Roman"/>
                          <w:b/>
                          <w:i/>
                          <w:color w:val="000000" w:themeColor="text1"/>
                        </w:rPr>
                        <w:t>ОКРУГ № 2</w:t>
                      </w:r>
                    </w:p>
                  </w:txbxContent>
                </v:textbox>
                <w10:wrap anchorx="margin"/>
              </v:rect>
            </w:pict>
          </mc:Fallback>
        </mc:AlternateContent>
      </w: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761B90" w:rsidP="008379C1">
      <w:pPr>
        <w:spacing w:line="240" w:lineRule="atLeast"/>
        <w:ind w:firstLine="0"/>
        <w:rPr>
          <w:rFonts w:ascii="Times New Roman" w:hAnsi="Times New Roman"/>
          <w:sz w:val="28"/>
          <w:szCs w:val="28"/>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simplePos x="0" y="0"/>
                <wp:positionH relativeFrom="column">
                  <wp:posOffset>1233170</wp:posOffset>
                </wp:positionH>
                <wp:positionV relativeFrom="paragraph">
                  <wp:posOffset>213996</wp:posOffset>
                </wp:positionV>
                <wp:extent cx="1119505" cy="285750"/>
                <wp:effectExtent l="0" t="0" r="23495" b="19050"/>
                <wp:wrapNone/>
                <wp:docPr id="27" name="Прямоугольник 27"/>
                <wp:cNvGraphicFramePr/>
                <a:graphic xmlns:a="http://schemas.openxmlformats.org/drawingml/2006/main">
                  <a:graphicData uri="http://schemas.microsoft.com/office/word/2010/wordprocessingShape">
                    <wps:wsp>
                      <wps:cNvSpPr/>
                      <wps:spPr>
                        <a:xfrm>
                          <a:off x="0" y="0"/>
                          <a:ext cx="111950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2CD0" w:rsidRPr="00761B90" w:rsidRDefault="00CA2CD0" w:rsidP="00CA2CD0">
                            <w:pPr>
                              <w:spacing w:line="240" w:lineRule="atLeast"/>
                              <w:ind w:firstLine="0"/>
                              <w:rPr>
                                <w:rFonts w:ascii="Times New Roman" w:hAnsi="Times New Roman"/>
                                <w:b/>
                                <w:i/>
                                <w:color w:val="000000" w:themeColor="text1"/>
                              </w:rPr>
                            </w:pPr>
                            <w:r w:rsidRPr="00761B90">
                              <w:rPr>
                                <w:rFonts w:ascii="Times New Roman" w:hAnsi="Times New Roman"/>
                                <w:b/>
                                <w:i/>
                                <w:noProof/>
                                <w:color w:val="000000" w:themeColor="text1"/>
                              </w:rPr>
                              <w:t>ОКРУГ №1</w:t>
                            </w:r>
                          </w:p>
                          <w:p w:rsidR="00CA2CD0" w:rsidRPr="00CA2CD0" w:rsidRDefault="00CA2CD0" w:rsidP="00CA2CD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7" style="position:absolute;left:0;text-align:left;margin-left:97.1pt;margin-top:16.85pt;width:88.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" fillcolor="#ddd [3204]" strokecolor="#6e6e6e [1604]" strokeweight="2pt">
                <v:textbox>
                  <w:txbxContent>
                    <w:p w:rsidR="00CA2CD0" w:rsidRPr="00761B90" w:rsidRDefault="00CA2CD0" w:rsidP="00CA2CD0">
                      <w:pPr>
                        <w:spacing w:line="240" w:lineRule="atLeast"/>
                        <w:ind w:firstLine="0"/>
                        <w:rPr>
                          <w:rFonts w:ascii="Times New Roman" w:hAnsi="Times New Roman"/>
                          <w:b/>
                          <w:i/>
                          <w:color w:val="000000" w:themeColor="text1"/>
                        </w:rPr>
                      </w:pPr>
                      <w:r w:rsidRPr="00761B90">
                        <w:rPr>
                          <w:rFonts w:ascii="Times New Roman" w:hAnsi="Times New Roman"/>
                          <w:b/>
                          <w:i/>
                          <w:noProof/>
                          <w:color w:val="000000" w:themeColor="text1"/>
                        </w:rPr>
                        <w:t>ОКРУГ №1</w:t>
                      </w:r>
                    </w:p>
                    <w:p w:rsidR="00CA2CD0" w:rsidRPr="00CA2CD0" w:rsidRDefault="00CA2CD0" w:rsidP="00CA2CD0">
                      <w:pPr>
                        <w:jc w:val="center"/>
                        <w:rPr>
                          <w:color w:val="FFFFFF" w:themeColor="background1"/>
                        </w:rPr>
                      </w:pPr>
                    </w:p>
                  </w:txbxContent>
                </v:textbox>
              </v:rect>
            </w:pict>
          </mc:Fallback>
        </mc:AlternateContent>
      </w: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764BC0" w:rsidP="008379C1">
      <w:pPr>
        <w:spacing w:line="240" w:lineRule="atLeast"/>
        <w:ind w:firstLine="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4605020</wp:posOffset>
                </wp:positionH>
                <wp:positionV relativeFrom="paragraph">
                  <wp:posOffset>7620</wp:posOffset>
                </wp:positionV>
                <wp:extent cx="1057275" cy="266700"/>
                <wp:effectExtent l="0" t="0" r="28575" b="19050"/>
                <wp:wrapNone/>
                <wp:docPr id="31" name="Прямоугольник 31"/>
                <wp:cNvGraphicFramePr/>
                <a:graphic xmlns:a="http://schemas.openxmlformats.org/drawingml/2006/main">
                  <a:graphicData uri="http://schemas.microsoft.com/office/word/2010/wordprocessingShape">
                    <wps:wsp>
                      <wps:cNvSpPr/>
                      <wps:spPr>
                        <a:xfrm>
                          <a:off x="0" y="0"/>
                          <a:ext cx="105727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4BC0" w:rsidRPr="00761B90" w:rsidRDefault="00764BC0" w:rsidP="00764BC0">
                            <w:pPr>
                              <w:ind w:firstLine="0"/>
                              <w:rPr>
                                <w:rFonts w:ascii="Times New Roman" w:hAnsi="Times New Roman"/>
                                <w:b/>
                                <w:i/>
                                <w:color w:val="000000" w:themeColor="text1"/>
                              </w:rPr>
                            </w:pPr>
                            <w:r w:rsidRPr="00761B90">
                              <w:rPr>
                                <w:rFonts w:ascii="Times New Roman" w:hAnsi="Times New Roman"/>
                                <w:b/>
                                <w:i/>
                                <w:color w:val="000000" w:themeColor="text1"/>
                              </w:rPr>
                              <w:t>ОКРУГ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8" style="position:absolute;left:0;text-align:left;margin-left:362.6pt;margin-top:.6pt;width:83.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" fillcolor="#ddd [3204]" strokecolor="#6e6e6e [1604]" strokeweight="2pt">
                <v:textbox>
                  <w:txbxContent>
                    <w:p w:rsidR="00764BC0" w:rsidRPr="00761B90" w:rsidRDefault="00764BC0" w:rsidP="00764BC0">
                      <w:pPr>
                        <w:ind w:firstLine="0"/>
                        <w:rPr>
                          <w:rFonts w:ascii="Times New Roman" w:hAnsi="Times New Roman"/>
                          <w:b/>
                          <w:i/>
                          <w:color w:val="000000" w:themeColor="text1"/>
                        </w:rPr>
                      </w:pPr>
                      <w:r w:rsidRPr="00761B90">
                        <w:rPr>
                          <w:rFonts w:ascii="Times New Roman" w:hAnsi="Times New Roman"/>
                          <w:b/>
                          <w:i/>
                          <w:color w:val="000000" w:themeColor="text1"/>
                        </w:rPr>
                        <w:t>ОКРУГ № 3</w:t>
                      </w:r>
                    </w:p>
                  </w:txbxContent>
                </v:textbox>
              </v:rect>
            </w:pict>
          </mc:Fallback>
        </mc:AlternateContent>
      </w: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12386E" w:rsidRDefault="0012386E" w:rsidP="008379C1">
      <w:pPr>
        <w:spacing w:line="240" w:lineRule="atLeast"/>
        <w:ind w:firstLine="0"/>
        <w:rPr>
          <w:rFonts w:ascii="Times New Roman" w:hAnsi="Times New Roman"/>
          <w:sz w:val="28"/>
          <w:szCs w:val="28"/>
        </w:rPr>
      </w:pPr>
    </w:p>
    <w:p w:rsidR="004E1516" w:rsidRPr="00DD62C1" w:rsidRDefault="0012386E" w:rsidP="008379C1">
      <w:pPr>
        <w:spacing w:line="240" w:lineRule="atLeast"/>
        <w:ind w:firstLine="0"/>
        <w:rPr>
          <w:rFonts w:ascii="Times New Roman" w:hAnsi="Times New Roman"/>
          <w:sz w:val="28"/>
          <w:szCs w:val="28"/>
        </w:rPr>
      </w:pPr>
      <w:r>
        <w:rPr>
          <w:rFonts w:ascii="Times New Roman" w:hAnsi="Times New Roman"/>
          <w:noProof/>
          <w:sz w:val="22"/>
          <w:szCs w:val="22"/>
        </w:rPr>
        <mc:AlternateContent>
          <mc:Choice Requires="wps">
            <w:drawing>
              <wp:anchor distT="0" distB="0" distL="114300" distR="114300" simplePos="0" relativeHeight="251661312" behindDoc="0" locked="0" layoutInCell="1" allowOverlap="1">
                <wp:simplePos x="0" y="0"/>
                <wp:positionH relativeFrom="column">
                  <wp:posOffset>4101465</wp:posOffset>
                </wp:positionH>
                <wp:positionV relativeFrom="paragraph">
                  <wp:posOffset>3049905</wp:posOffset>
                </wp:positionV>
                <wp:extent cx="1019175" cy="285750"/>
                <wp:effectExtent l="0" t="0" r="28575" b="19050"/>
                <wp:wrapNone/>
                <wp:docPr id="29" name="Прямоугольник 29"/>
                <wp:cNvGraphicFramePr/>
                <a:graphic xmlns:a="http://schemas.openxmlformats.org/drawingml/2006/main">
                  <a:graphicData uri="http://schemas.microsoft.com/office/word/2010/wordprocessingShape">
                    <wps:wsp>
                      <wps:cNvSpPr/>
                      <wps:spPr>
                        <a:xfrm>
                          <a:off x="0" y="0"/>
                          <a:ext cx="10191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D69" w:rsidRDefault="00861D69" w:rsidP="00861D69">
                            <w:pPr>
                              <w:ind w:firstLine="0"/>
                            </w:pPr>
                            <w:r>
                              <w:rPr>
                                <w:rFonts w:ascii="Times New Roman" w:hAnsi="Times New Roman"/>
                                <w:color w:val="000000" w:themeColor="text1"/>
                                <w:sz w:val="22"/>
                              </w:rPr>
                              <w:t>ОКРУГ</w:t>
                            </w:r>
                            <w:r w:rsidR="0012386E">
                              <w:rPr>
                                <w:rFonts w:ascii="Times New Roman" w:hAnsi="Times New Roman"/>
                                <w:color w:val="000000" w:themeColor="text1"/>
                                <w:sz w:val="22"/>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9" o:spid="_x0000_s1029" style="position:absolute;left:0;text-align:left;margin-left:322.95pt;margin-top:240.15pt;width:80.2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" fillcolor="#ddd [3204]" strokecolor="#6e6e6e [1604]" strokeweight="2pt">
                <v:textbox>
                  <w:txbxContent>
                    <w:p w:rsidR="00861D69" w:rsidRDefault="00861D69" w:rsidP="00861D69">
                      <w:pPr>
                        <w:ind w:firstLine="0"/>
                      </w:pPr>
                      <w:r>
                        <w:rPr>
                          <w:rFonts w:ascii="Times New Roman" w:hAnsi="Times New Roman"/>
                          <w:color w:val="000000" w:themeColor="text1"/>
                          <w:sz w:val="22"/>
                        </w:rPr>
                        <w:t>ОКРУГ</w:t>
                      </w:r>
                      <w:r w:rsidR="0012386E">
                        <w:rPr>
                          <w:rFonts w:ascii="Times New Roman" w:hAnsi="Times New Roman"/>
                          <w:color w:val="000000" w:themeColor="text1"/>
                          <w:sz w:val="22"/>
                        </w:rPr>
                        <w:t xml:space="preserve"> № 3</w:t>
                      </w:r>
                    </w:p>
                  </w:txbxContent>
                </v:textbox>
              </v:rect>
            </w:pict>
          </mc:Fallback>
        </mc:AlternateContent>
      </w:r>
      <w:r w:rsidR="004E1516" w:rsidRPr="00DD62C1">
        <w:rPr>
          <w:rFonts w:ascii="Times New Roman" w:hAnsi="Times New Roman"/>
          <w:sz w:val="28"/>
          <w:szCs w:val="28"/>
        </w:rPr>
        <w:t xml:space="preserve">Глава внутригородского муниципального образования, </w:t>
      </w:r>
    </w:p>
    <w:p w:rsidR="004E1516" w:rsidRPr="00DD62C1" w:rsidRDefault="004E1516" w:rsidP="008379C1">
      <w:pPr>
        <w:spacing w:line="240" w:lineRule="atLeast"/>
        <w:ind w:firstLine="0"/>
        <w:rPr>
          <w:rFonts w:ascii="Times New Roman" w:hAnsi="Times New Roman"/>
          <w:sz w:val="28"/>
          <w:szCs w:val="28"/>
        </w:rPr>
      </w:pPr>
      <w:r w:rsidRPr="00DD62C1">
        <w:rPr>
          <w:rFonts w:ascii="Times New Roman" w:hAnsi="Times New Roman"/>
          <w:sz w:val="28"/>
          <w:szCs w:val="28"/>
        </w:rPr>
        <w:t xml:space="preserve">исполняющий полномочия председателя Совета, </w:t>
      </w:r>
    </w:p>
    <w:p w:rsidR="00EB32D5" w:rsidRPr="0086011D" w:rsidRDefault="004E1516" w:rsidP="007E3488">
      <w:pPr>
        <w:pStyle w:val="aff4"/>
        <w:rPr>
          <w:spacing w:val="-1"/>
        </w:rPr>
      </w:pPr>
      <w:r w:rsidRPr="00764BC0">
        <w:rPr>
          <w:i w:val="0"/>
          <w:sz w:val="28"/>
          <w:szCs w:val="28"/>
        </w:rPr>
        <w:t>Глава местной ад</w:t>
      </w:r>
      <w:r w:rsidR="007E3488">
        <w:rPr>
          <w:i w:val="0"/>
          <w:sz w:val="28"/>
          <w:szCs w:val="28"/>
        </w:rPr>
        <w:t>министрации</w:t>
      </w:r>
      <w:r w:rsidR="007E3488">
        <w:rPr>
          <w:i w:val="0"/>
          <w:sz w:val="28"/>
          <w:szCs w:val="28"/>
        </w:rPr>
        <w:tab/>
      </w:r>
      <w:r w:rsidR="007E3488">
        <w:rPr>
          <w:i w:val="0"/>
          <w:sz w:val="28"/>
          <w:szCs w:val="28"/>
        </w:rPr>
        <w:tab/>
      </w:r>
      <w:r w:rsidR="007E3488">
        <w:rPr>
          <w:i w:val="0"/>
          <w:sz w:val="28"/>
          <w:szCs w:val="28"/>
        </w:rPr>
        <w:tab/>
        <w:t xml:space="preserve">               </w:t>
      </w:r>
      <w:bookmarkStart w:id="0" w:name="_GoBack"/>
      <w:bookmarkEnd w:id="0"/>
      <w:r w:rsidRPr="00764BC0">
        <w:rPr>
          <w:i w:val="0"/>
          <w:sz w:val="28"/>
          <w:szCs w:val="28"/>
        </w:rPr>
        <w:t xml:space="preserve">     </w:t>
      </w:r>
      <w:r w:rsidR="008379C1" w:rsidRPr="00764BC0">
        <w:rPr>
          <w:i w:val="0"/>
          <w:sz w:val="28"/>
          <w:szCs w:val="28"/>
        </w:rPr>
        <w:t xml:space="preserve">      </w:t>
      </w:r>
      <w:r w:rsidRPr="00764BC0">
        <w:rPr>
          <w:i w:val="0"/>
          <w:sz w:val="28"/>
          <w:szCs w:val="28"/>
        </w:rPr>
        <w:t xml:space="preserve">   А.Ю. Ярусов</w:t>
      </w:r>
    </w:p>
    <w:sectPr w:rsidR="00EB32D5" w:rsidRPr="0086011D" w:rsidSect="00D8370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A71" w:rsidRDefault="00DC7A71" w:rsidP="00ED3A69">
      <w:r>
        <w:separator/>
      </w:r>
    </w:p>
  </w:endnote>
  <w:endnote w:type="continuationSeparator" w:id="0">
    <w:p w:rsidR="00DC7A71" w:rsidRDefault="00DC7A71"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A71" w:rsidRDefault="00DC7A71" w:rsidP="00ED3A69">
      <w:r>
        <w:separator/>
      </w:r>
    </w:p>
  </w:footnote>
  <w:footnote w:type="continuationSeparator" w:id="0">
    <w:p w:rsidR="00DC7A71" w:rsidRDefault="00DC7A71"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722232"/>
      <w:docPartObj>
        <w:docPartGallery w:val="Page Numbers (Top of Page)"/>
        <w:docPartUnique/>
      </w:docPartObj>
    </w:sdtPr>
    <w:sdtEndPr/>
    <w:sdtContent>
      <w:p w:rsidR="00787AAC" w:rsidRDefault="00787AAC">
        <w:pPr>
          <w:pStyle w:val="af6"/>
          <w:jc w:val="center"/>
        </w:pPr>
        <w:r>
          <w:fldChar w:fldCharType="begin"/>
        </w:r>
        <w:r>
          <w:instrText>PAGE   \* MERGEFORMAT</w:instrText>
        </w:r>
        <w:r>
          <w:fldChar w:fldCharType="separate"/>
        </w:r>
        <w:r w:rsidR="007E3488">
          <w:rPr>
            <w:noProof/>
          </w:rPr>
          <w:t>9</w:t>
        </w:r>
        <w:r>
          <w:fldChar w:fldCharType="end"/>
        </w:r>
      </w:p>
    </w:sdtContent>
  </w:sdt>
  <w:p w:rsidR="00787AAC" w:rsidRDefault="00787AAC" w:rsidP="001736B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9FC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1" w15:restartNumberingAfterBreak="0">
    <w:nsid w:val="00000003"/>
    <w:multiLevelType w:val="multilevel"/>
    <w:tmpl w:val="E35032D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lang w:val="ru-RU"/>
      </w:rPr>
    </w:lvl>
    <w:lvl w:ilvl="1">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2" w15:restartNumberingAfterBreak="0">
    <w:nsid w:val="00E74918"/>
    <w:multiLevelType w:val="hybridMultilevel"/>
    <w:tmpl w:val="E9365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15:restartNumberingAfterBreak="0">
    <w:nsid w:val="06550EF6"/>
    <w:multiLevelType w:val="multilevel"/>
    <w:tmpl w:val="5B961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DF5FAC"/>
    <w:multiLevelType w:val="hybridMultilevel"/>
    <w:tmpl w:val="07B050D8"/>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7" w15:restartNumberingAfterBreak="0">
    <w:nsid w:val="1ADC290B"/>
    <w:multiLevelType w:val="multilevel"/>
    <w:tmpl w:val="9C087C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04DEB"/>
    <w:multiLevelType w:val="multilevel"/>
    <w:tmpl w:val="FAA08A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D4FA5"/>
    <w:multiLevelType w:val="hybridMultilevel"/>
    <w:tmpl w:val="A3520716"/>
    <w:lvl w:ilvl="0" w:tplc="7C08D144">
      <w:start w:val="1"/>
      <w:numFmt w:val="decimal"/>
      <w:lvlText w:val="%1."/>
      <w:lvlJc w:val="left"/>
      <w:pPr>
        <w:ind w:left="720" w:hanging="360"/>
      </w:pPr>
      <w:rPr>
        <w:rFonts w:ascii="Arial" w:hAnsi="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47D06"/>
    <w:multiLevelType w:val="hybridMultilevel"/>
    <w:tmpl w:val="4D7E2C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53B6EA4"/>
    <w:multiLevelType w:val="hybridMultilevel"/>
    <w:tmpl w:val="79ECC70E"/>
    <w:lvl w:ilvl="0" w:tplc="E2C8B35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9F7A51"/>
    <w:multiLevelType w:val="hybridMultilevel"/>
    <w:tmpl w:val="7422DB78"/>
    <w:lvl w:ilvl="0" w:tplc="5C2EAEA4">
      <w:start w:val="1"/>
      <w:numFmt w:val="decimal"/>
      <w:lvlText w:val="%1."/>
      <w:lvlJc w:val="left"/>
      <w:pPr>
        <w:ind w:left="1144" w:hanging="43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300EBA"/>
    <w:multiLevelType w:val="multilevel"/>
    <w:tmpl w:val="6EBC8B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38846C27"/>
    <w:multiLevelType w:val="multilevel"/>
    <w:tmpl w:val="D960F1FA"/>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15:restartNumberingAfterBreak="0">
    <w:nsid w:val="43A563FF"/>
    <w:multiLevelType w:val="hybridMultilevel"/>
    <w:tmpl w:val="29086FFC"/>
    <w:lvl w:ilvl="0" w:tplc="B4F81D6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17FA6"/>
    <w:multiLevelType w:val="hybridMultilevel"/>
    <w:tmpl w:val="2390939A"/>
    <w:lvl w:ilvl="0" w:tplc="B8CCF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ED92B12"/>
    <w:multiLevelType w:val="hybridMultilevel"/>
    <w:tmpl w:val="30ACB8B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92D6EDA"/>
    <w:multiLevelType w:val="hybridMultilevel"/>
    <w:tmpl w:val="6C601C3C"/>
    <w:lvl w:ilvl="0" w:tplc="50EE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22" w15:restartNumberingAfterBreak="0">
    <w:nsid w:val="63FC7667"/>
    <w:multiLevelType w:val="multilevel"/>
    <w:tmpl w:val="30FA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8E6DD9"/>
    <w:multiLevelType w:val="multilevel"/>
    <w:tmpl w:val="FAA08A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8A6D8E"/>
    <w:multiLevelType w:val="hybridMultilevel"/>
    <w:tmpl w:val="57AE0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9092E"/>
    <w:multiLevelType w:val="hybridMultilevel"/>
    <w:tmpl w:val="A1F011A0"/>
    <w:lvl w:ilvl="0" w:tplc="ADFE6268">
      <w:start w:val="10"/>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D658F8"/>
    <w:multiLevelType w:val="hybridMultilevel"/>
    <w:tmpl w:val="B0400AB0"/>
    <w:lvl w:ilvl="0" w:tplc="91AC14AE">
      <w:start w:val="1"/>
      <w:numFmt w:val="decimal"/>
      <w:lvlText w:val="%1."/>
      <w:lvlJc w:val="left"/>
      <w:pPr>
        <w:ind w:left="975" w:hanging="61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32AAD"/>
    <w:multiLevelType w:val="hybridMultilevel"/>
    <w:tmpl w:val="EAECF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C77BD1"/>
    <w:multiLevelType w:val="hybridMultilevel"/>
    <w:tmpl w:val="9F449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4"/>
  </w:num>
  <w:num w:numId="4">
    <w:abstractNumId w:val="19"/>
  </w:num>
  <w:num w:numId="5">
    <w:abstractNumId w:val="5"/>
  </w:num>
  <w:num w:numId="6">
    <w:abstractNumId w:val="27"/>
  </w:num>
  <w:num w:numId="7">
    <w:abstractNumId w:val="2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7"/>
  </w:num>
  <w:num w:numId="14">
    <w:abstractNumId w:val="20"/>
  </w:num>
  <w:num w:numId="15">
    <w:abstractNumId w:val="4"/>
  </w:num>
  <w:num w:numId="16">
    <w:abstractNumId w:val="13"/>
  </w:num>
  <w:num w:numId="17">
    <w:abstractNumId w:val="8"/>
  </w:num>
  <w:num w:numId="18">
    <w:abstractNumId w:val="23"/>
  </w:num>
  <w:num w:numId="19">
    <w:abstractNumId w:val="7"/>
  </w:num>
  <w:num w:numId="20">
    <w:abstractNumId w:val="12"/>
  </w:num>
  <w:num w:numId="21">
    <w:abstractNumId w:val="25"/>
  </w:num>
  <w:num w:numId="22">
    <w:abstractNumId w:val="16"/>
  </w:num>
  <w:num w:numId="23">
    <w:abstractNumId w:val="11"/>
  </w:num>
  <w:num w:numId="24">
    <w:abstractNumId w:val="28"/>
  </w:num>
  <w:num w:numId="25">
    <w:abstractNumId w:val="30"/>
  </w:num>
  <w:num w:numId="26">
    <w:abstractNumId w:val="6"/>
  </w:num>
  <w:num w:numId="27">
    <w:abstractNumId w:val="2"/>
  </w:num>
  <w:num w:numId="28">
    <w:abstractNumId w:val="24"/>
  </w:num>
  <w:num w:numId="29">
    <w:abstractNumId w:val="10"/>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40F6"/>
    <w:rsid w:val="0000525B"/>
    <w:rsid w:val="0000649A"/>
    <w:rsid w:val="00010235"/>
    <w:rsid w:val="0001227D"/>
    <w:rsid w:val="00014D42"/>
    <w:rsid w:val="000160C6"/>
    <w:rsid w:val="00016FCE"/>
    <w:rsid w:val="00017366"/>
    <w:rsid w:val="000179F8"/>
    <w:rsid w:val="00017B09"/>
    <w:rsid w:val="00017EA3"/>
    <w:rsid w:val="00025B6D"/>
    <w:rsid w:val="0002700E"/>
    <w:rsid w:val="00032006"/>
    <w:rsid w:val="0003560A"/>
    <w:rsid w:val="00040C62"/>
    <w:rsid w:val="00040D63"/>
    <w:rsid w:val="00043E8E"/>
    <w:rsid w:val="000453D3"/>
    <w:rsid w:val="0005253B"/>
    <w:rsid w:val="00054A0A"/>
    <w:rsid w:val="000567E5"/>
    <w:rsid w:val="00057067"/>
    <w:rsid w:val="00057AC5"/>
    <w:rsid w:val="00057B21"/>
    <w:rsid w:val="00061E3A"/>
    <w:rsid w:val="00063384"/>
    <w:rsid w:val="0006358C"/>
    <w:rsid w:val="000635AA"/>
    <w:rsid w:val="000636B0"/>
    <w:rsid w:val="00067078"/>
    <w:rsid w:val="00071696"/>
    <w:rsid w:val="00080894"/>
    <w:rsid w:val="00080F92"/>
    <w:rsid w:val="000856DD"/>
    <w:rsid w:val="000859E9"/>
    <w:rsid w:val="00087AE8"/>
    <w:rsid w:val="00094618"/>
    <w:rsid w:val="00096DA8"/>
    <w:rsid w:val="000975BE"/>
    <w:rsid w:val="000A0CB7"/>
    <w:rsid w:val="000A2680"/>
    <w:rsid w:val="000A407C"/>
    <w:rsid w:val="000A465A"/>
    <w:rsid w:val="000A6DF8"/>
    <w:rsid w:val="000B1A43"/>
    <w:rsid w:val="000C09AB"/>
    <w:rsid w:val="000C2BE8"/>
    <w:rsid w:val="000C2EE6"/>
    <w:rsid w:val="000C3650"/>
    <w:rsid w:val="000C5614"/>
    <w:rsid w:val="000C5E52"/>
    <w:rsid w:val="000C6AF1"/>
    <w:rsid w:val="000D0053"/>
    <w:rsid w:val="000D1466"/>
    <w:rsid w:val="000E21E3"/>
    <w:rsid w:val="000E7779"/>
    <w:rsid w:val="000F2C79"/>
    <w:rsid w:val="001002F5"/>
    <w:rsid w:val="00100D74"/>
    <w:rsid w:val="00101E94"/>
    <w:rsid w:val="001040E5"/>
    <w:rsid w:val="00104939"/>
    <w:rsid w:val="0011161D"/>
    <w:rsid w:val="001130D6"/>
    <w:rsid w:val="00115434"/>
    <w:rsid w:val="001206E2"/>
    <w:rsid w:val="00120EA8"/>
    <w:rsid w:val="00121751"/>
    <w:rsid w:val="0012386E"/>
    <w:rsid w:val="00124A0F"/>
    <w:rsid w:val="00125401"/>
    <w:rsid w:val="00133AFD"/>
    <w:rsid w:val="001362D1"/>
    <w:rsid w:val="0013744F"/>
    <w:rsid w:val="00137C35"/>
    <w:rsid w:val="001417A4"/>
    <w:rsid w:val="00141DBF"/>
    <w:rsid w:val="001474D9"/>
    <w:rsid w:val="00147CE6"/>
    <w:rsid w:val="00150BFA"/>
    <w:rsid w:val="001525BE"/>
    <w:rsid w:val="001567B4"/>
    <w:rsid w:val="001570BE"/>
    <w:rsid w:val="00166484"/>
    <w:rsid w:val="00167BB6"/>
    <w:rsid w:val="0017071B"/>
    <w:rsid w:val="00171DE6"/>
    <w:rsid w:val="00172309"/>
    <w:rsid w:val="00173536"/>
    <w:rsid w:val="001736B7"/>
    <w:rsid w:val="001741AB"/>
    <w:rsid w:val="00174C43"/>
    <w:rsid w:val="00176D17"/>
    <w:rsid w:val="00177256"/>
    <w:rsid w:val="0018051B"/>
    <w:rsid w:val="001843A0"/>
    <w:rsid w:val="00187897"/>
    <w:rsid w:val="001906BA"/>
    <w:rsid w:val="00191519"/>
    <w:rsid w:val="001964C4"/>
    <w:rsid w:val="00197015"/>
    <w:rsid w:val="001A2881"/>
    <w:rsid w:val="001A49AE"/>
    <w:rsid w:val="001A5092"/>
    <w:rsid w:val="001B16F1"/>
    <w:rsid w:val="001B35C4"/>
    <w:rsid w:val="001B39F9"/>
    <w:rsid w:val="001B4A30"/>
    <w:rsid w:val="001B4F9C"/>
    <w:rsid w:val="001B7C11"/>
    <w:rsid w:val="001C185B"/>
    <w:rsid w:val="001C3A65"/>
    <w:rsid w:val="001C6523"/>
    <w:rsid w:val="001C7A49"/>
    <w:rsid w:val="001D0D73"/>
    <w:rsid w:val="001D45D1"/>
    <w:rsid w:val="001D5C9F"/>
    <w:rsid w:val="001D675A"/>
    <w:rsid w:val="001E08FD"/>
    <w:rsid w:val="001E1A04"/>
    <w:rsid w:val="001E28EC"/>
    <w:rsid w:val="001E3C1B"/>
    <w:rsid w:val="001E4A31"/>
    <w:rsid w:val="001E4BD3"/>
    <w:rsid w:val="001E5A52"/>
    <w:rsid w:val="001E6BC9"/>
    <w:rsid w:val="001E7A6E"/>
    <w:rsid w:val="001E7BD5"/>
    <w:rsid w:val="001F0B26"/>
    <w:rsid w:val="001F2CA1"/>
    <w:rsid w:val="001F5AA3"/>
    <w:rsid w:val="00202FF8"/>
    <w:rsid w:val="00203635"/>
    <w:rsid w:val="00215AD3"/>
    <w:rsid w:val="00220F1E"/>
    <w:rsid w:val="002232E2"/>
    <w:rsid w:val="00227AEC"/>
    <w:rsid w:val="002306C4"/>
    <w:rsid w:val="00231551"/>
    <w:rsid w:val="002316A0"/>
    <w:rsid w:val="00233119"/>
    <w:rsid w:val="00237337"/>
    <w:rsid w:val="0023796E"/>
    <w:rsid w:val="00243BE2"/>
    <w:rsid w:val="00245E95"/>
    <w:rsid w:val="00252342"/>
    <w:rsid w:val="00252458"/>
    <w:rsid w:val="00253A09"/>
    <w:rsid w:val="00253C5F"/>
    <w:rsid w:val="002549F1"/>
    <w:rsid w:val="00266952"/>
    <w:rsid w:val="00267FA1"/>
    <w:rsid w:val="002713F0"/>
    <w:rsid w:val="00271CBE"/>
    <w:rsid w:val="0027353F"/>
    <w:rsid w:val="0027385C"/>
    <w:rsid w:val="00274D2C"/>
    <w:rsid w:val="00275635"/>
    <w:rsid w:val="00277081"/>
    <w:rsid w:val="002801B8"/>
    <w:rsid w:val="00282999"/>
    <w:rsid w:val="00282DCD"/>
    <w:rsid w:val="00282EFA"/>
    <w:rsid w:val="002857F0"/>
    <w:rsid w:val="00285A3B"/>
    <w:rsid w:val="00287623"/>
    <w:rsid w:val="00295626"/>
    <w:rsid w:val="00296A60"/>
    <w:rsid w:val="00297290"/>
    <w:rsid w:val="002A3B9B"/>
    <w:rsid w:val="002A65E7"/>
    <w:rsid w:val="002A71E8"/>
    <w:rsid w:val="002A723E"/>
    <w:rsid w:val="002B0D6D"/>
    <w:rsid w:val="002B4766"/>
    <w:rsid w:val="002B55BA"/>
    <w:rsid w:val="002B6591"/>
    <w:rsid w:val="002C0334"/>
    <w:rsid w:val="002C0421"/>
    <w:rsid w:val="002C1DDB"/>
    <w:rsid w:val="002C3A4F"/>
    <w:rsid w:val="002C71B3"/>
    <w:rsid w:val="002C7B72"/>
    <w:rsid w:val="002D02D8"/>
    <w:rsid w:val="002D08E9"/>
    <w:rsid w:val="002D3CB1"/>
    <w:rsid w:val="002D4368"/>
    <w:rsid w:val="002D679E"/>
    <w:rsid w:val="002D7679"/>
    <w:rsid w:val="002E28B8"/>
    <w:rsid w:val="002E53D0"/>
    <w:rsid w:val="002E6BD0"/>
    <w:rsid w:val="002F267E"/>
    <w:rsid w:val="002F30A7"/>
    <w:rsid w:val="002F41EC"/>
    <w:rsid w:val="002F56AA"/>
    <w:rsid w:val="002F583C"/>
    <w:rsid w:val="00300375"/>
    <w:rsid w:val="00302176"/>
    <w:rsid w:val="00306073"/>
    <w:rsid w:val="00307704"/>
    <w:rsid w:val="00314634"/>
    <w:rsid w:val="00314B83"/>
    <w:rsid w:val="00316658"/>
    <w:rsid w:val="00316C7B"/>
    <w:rsid w:val="00317F82"/>
    <w:rsid w:val="00321C83"/>
    <w:rsid w:val="003220C3"/>
    <w:rsid w:val="00322943"/>
    <w:rsid w:val="00324748"/>
    <w:rsid w:val="00326331"/>
    <w:rsid w:val="00335706"/>
    <w:rsid w:val="003377C6"/>
    <w:rsid w:val="00337B75"/>
    <w:rsid w:val="00337B8C"/>
    <w:rsid w:val="003404DF"/>
    <w:rsid w:val="003431C5"/>
    <w:rsid w:val="00343638"/>
    <w:rsid w:val="00343794"/>
    <w:rsid w:val="00345AF5"/>
    <w:rsid w:val="0035098F"/>
    <w:rsid w:val="00350DA6"/>
    <w:rsid w:val="0035123F"/>
    <w:rsid w:val="00353625"/>
    <w:rsid w:val="00354F99"/>
    <w:rsid w:val="00356CC1"/>
    <w:rsid w:val="00360EDE"/>
    <w:rsid w:val="00363FEE"/>
    <w:rsid w:val="00364B6D"/>
    <w:rsid w:val="0036632A"/>
    <w:rsid w:val="00370368"/>
    <w:rsid w:val="003708D7"/>
    <w:rsid w:val="00371D6F"/>
    <w:rsid w:val="003730AD"/>
    <w:rsid w:val="003810E6"/>
    <w:rsid w:val="003814C3"/>
    <w:rsid w:val="0038236A"/>
    <w:rsid w:val="00382D87"/>
    <w:rsid w:val="00382DFC"/>
    <w:rsid w:val="003912C0"/>
    <w:rsid w:val="00397C08"/>
    <w:rsid w:val="00397F41"/>
    <w:rsid w:val="003A009C"/>
    <w:rsid w:val="003A2363"/>
    <w:rsid w:val="003A5A7A"/>
    <w:rsid w:val="003A61DF"/>
    <w:rsid w:val="003A7627"/>
    <w:rsid w:val="003B3FF6"/>
    <w:rsid w:val="003B4138"/>
    <w:rsid w:val="003B7F45"/>
    <w:rsid w:val="003B7F8B"/>
    <w:rsid w:val="003C003F"/>
    <w:rsid w:val="003C0556"/>
    <w:rsid w:val="003C3AE8"/>
    <w:rsid w:val="003C4A27"/>
    <w:rsid w:val="003C66D7"/>
    <w:rsid w:val="003D04A0"/>
    <w:rsid w:val="003D53D3"/>
    <w:rsid w:val="003D5910"/>
    <w:rsid w:val="003D5E93"/>
    <w:rsid w:val="003D6882"/>
    <w:rsid w:val="003E0D39"/>
    <w:rsid w:val="003E1A1F"/>
    <w:rsid w:val="003E5BB1"/>
    <w:rsid w:val="003E61DA"/>
    <w:rsid w:val="003F024F"/>
    <w:rsid w:val="003F1D73"/>
    <w:rsid w:val="003F434D"/>
    <w:rsid w:val="003F58AA"/>
    <w:rsid w:val="003F6383"/>
    <w:rsid w:val="003F7FAC"/>
    <w:rsid w:val="00400270"/>
    <w:rsid w:val="00402DA3"/>
    <w:rsid w:val="00406AAF"/>
    <w:rsid w:val="00406BC7"/>
    <w:rsid w:val="0041010E"/>
    <w:rsid w:val="00411497"/>
    <w:rsid w:val="004179D3"/>
    <w:rsid w:val="0042659E"/>
    <w:rsid w:val="00426E93"/>
    <w:rsid w:val="00427399"/>
    <w:rsid w:val="00427D16"/>
    <w:rsid w:val="00430FDA"/>
    <w:rsid w:val="00440036"/>
    <w:rsid w:val="0044480E"/>
    <w:rsid w:val="00445482"/>
    <w:rsid w:val="00447254"/>
    <w:rsid w:val="004477E5"/>
    <w:rsid w:val="0045028A"/>
    <w:rsid w:val="00450A53"/>
    <w:rsid w:val="0045412E"/>
    <w:rsid w:val="00454198"/>
    <w:rsid w:val="004638C6"/>
    <w:rsid w:val="00466F7B"/>
    <w:rsid w:val="00471145"/>
    <w:rsid w:val="00476B25"/>
    <w:rsid w:val="00483711"/>
    <w:rsid w:val="00486383"/>
    <w:rsid w:val="00486C8A"/>
    <w:rsid w:val="00487160"/>
    <w:rsid w:val="0048775C"/>
    <w:rsid w:val="00490979"/>
    <w:rsid w:val="004953E4"/>
    <w:rsid w:val="00495A36"/>
    <w:rsid w:val="004A291A"/>
    <w:rsid w:val="004A295A"/>
    <w:rsid w:val="004A2C9D"/>
    <w:rsid w:val="004A336F"/>
    <w:rsid w:val="004A3827"/>
    <w:rsid w:val="004A3F41"/>
    <w:rsid w:val="004A5DC6"/>
    <w:rsid w:val="004A6752"/>
    <w:rsid w:val="004B1820"/>
    <w:rsid w:val="004B205C"/>
    <w:rsid w:val="004B2518"/>
    <w:rsid w:val="004B4741"/>
    <w:rsid w:val="004B4943"/>
    <w:rsid w:val="004B5572"/>
    <w:rsid w:val="004C0BB9"/>
    <w:rsid w:val="004D2A3E"/>
    <w:rsid w:val="004D2C82"/>
    <w:rsid w:val="004E1516"/>
    <w:rsid w:val="004E3AA6"/>
    <w:rsid w:val="004E4367"/>
    <w:rsid w:val="004F1037"/>
    <w:rsid w:val="004F233E"/>
    <w:rsid w:val="004F602D"/>
    <w:rsid w:val="005001B7"/>
    <w:rsid w:val="00504253"/>
    <w:rsid w:val="005049AA"/>
    <w:rsid w:val="005054BB"/>
    <w:rsid w:val="005056D0"/>
    <w:rsid w:val="0050621F"/>
    <w:rsid w:val="00515E80"/>
    <w:rsid w:val="00516FF2"/>
    <w:rsid w:val="00520DF5"/>
    <w:rsid w:val="00520F7F"/>
    <w:rsid w:val="00522F66"/>
    <w:rsid w:val="0052707D"/>
    <w:rsid w:val="00527FF1"/>
    <w:rsid w:val="005304E6"/>
    <w:rsid w:val="0053071C"/>
    <w:rsid w:val="005361F5"/>
    <w:rsid w:val="00540C28"/>
    <w:rsid w:val="00542C2A"/>
    <w:rsid w:val="005435E8"/>
    <w:rsid w:val="005457AE"/>
    <w:rsid w:val="0055022B"/>
    <w:rsid w:val="0055286B"/>
    <w:rsid w:val="005545C4"/>
    <w:rsid w:val="0056058B"/>
    <w:rsid w:val="005615CA"/>
    <w:rsid w:val="005628AE"/>
    <w:rsid w:val="0056291C"/>
    <w:rsid w:val="005669F8"/>
    <w:rsid w:val="00570C83"/>
    <w:rsid w:val="00571819"/>
    <w:rsid w:val="00574DB4"/>
    <w:rsid w:val="0058026B"/>
    <w:rsid w:val="005815E0"/>
    <w:rsid w:val="00581DE6"/>
    <w:rsid w:val="00582D68"/>
    <w:rsid w:val="00582D90"/>
    <w:rsid w:val="0058558E"/>
    <w:rsid w:val="00585859"/>
    <w:rsid w:val="00586603"/>
    <w:rsid w:val="0059071A"/>
    <w:rsid w:val="00592990"/>
    <w:rsid w:val="00592C19"/>
    <w:rsid w:val="005930AE"/>
    <w:rsid w:val="00595766"/>
    <w:rsid w:val="005A2241"/>
    <w:rsid w:val="005A743C"/>
    <w:rsid w:val="005B10AA"/>
    <w:rsid w:val="005B2088"/>
    <w:rsid w:val="005B245E"/>
    <w:rsid w:val="005B3295"/>
    <w:rsid w:val="005B4DB3"/>
    <w:rsid w:val="005B544B"/>
    <w:rsid w:val="005B61C2"/>
    <w:rsid w:val="005B64EC"/>
    <w:rsid w:val="005C0296"/>
    <w:rsid w:val="005C2CE8"/>
    <w:rsid w:val="005C361F"/>
    <w:rsid w:val="005C6D8F"/>
    <w:rsid w:val="005D0662"/>
    <w:rsid w:val="005D06DE"/>
    <w:rsid w:val="005D0EF7"/>
    <w:rsid w:val="005D4C1D"/>
    <w:rsid w:val="005D6621"/>
    <w:rsid w:val="005E0121"/>
    <w:rsid w:val="005F208D"/>
    <w:rsid w:val="005F4720"/>
    <w:rsid w:val="005F61F5"/>
    <w:rsid w:val="00604133"/>
    <w:rsid w:val="006047BF"/>
    <w:rsid w:val="00604891"/>
    <w:rsid w:val="00607218"/>
    <w:rsid w:val="00610387"/>
    <w:rsid w:val="00610581"/>
    <w:rsid w:val="00610B0C"/>
    <w:rsid w:val="00610FD5"/>
    <w:rsid w:val="0061238B"/>
    <w:rsid w:val="00616DE0"/>
    <w:rsid w:val="006170D1"/>
    <w:rsid w:val="006314AB"/>
    <w:rsid w:val="006332DA"/>
    <w:rsid w:val="00634A2A"/>
    <w:rsid w:val="00636C34"/>
    <w:rsid w:val="00644461"/>
    <w:rsid w:val="00647949"/>
    <w:rsid w:val="00650579"/>
    <w:rsid w:val="00655C89"/>
    <w:rsid w:val="006561F4"/>
    <w:rsid w:val="0066021C"/>
    <w:rsid w:val="006607EA"/>
    <w:rsid w:val="00661A6E"/>
    <w:rsid w:val="00662A3F"/>
    <w:rsid w:val="006652E0"/>
    <w:rsid w:val="00666018"/>
    <w:rsid w:val="00670ACC"/>
    <w:rsid w:val="00671D35"/>
    <w:rsid w:val="00672F7A"/>
    <w:rsid w:val="00673469"/>
    <w:rsid w:val="006737F6"/>
    <w:rsid w:val="00673C6A"/>
    <w:rsid w:val="00674A1A"/>
    <w:rsid w:val="00690008"/>
    <w:rsid w:val="00693813"/>
    <w:rsid w:val="00694EDA"/>
    <w:rsid w:val="00695882"/>
    <w:rsid w:val="00696063"/>
    <w:rsid w:val="0069658B"/>
    <w:rsid w:val="00697DF0"/>
    <w:rsid w:val="00697F82"/>
    <w:rsid w:val="006A18BF"/>
    <w:rsid w:val="006A2814"/>
    <w:rsid w:val="006A3293"/>
    <w:rsid w:val="006A616B"/>
    <w:rsid w:val="006B3356"/>
    <w:rsid w:val="006B4CBC"/>
    <w:rsid w:val="006B56FA"/>
    <w:rsid w:val="006B5716"/>
    <w:rsid w:val="006B5C29"/>
    <w:rsid w:val="006B732A"/>
    <w:rsid w:val="006B7A03"/>
    <w:rsid w:val="006B7C1F"/>
    <w:rsid w:val="006C2BF0"/>
    <w:rsid w:val="006C3C8E"/>
    <w:rsid w:val="006C3EF6"/>
    <w:rsid w:val="006C4ED5"/>
    <w:rsid w:val="006C5040"/>
    <w:rsid w:val="006E0435"/>
    <w:rsid w:val="006E5820"/>
    <w:rsid w:val="006E7203"/>
    <w:rsid w:val="006F300C"/>
    <w:rsid w:val="006F31F6"/>
    <w:rsid w:val="006F640D"/>
    <w:rsid w:val="006F7796"/>
    <w:rsid w:val="00703526"/>
    <w:rsid w:val="00703CC0"/>
    <w:rsid w:val="00712676"/>
    <w:rsid w:val="007130F2"/>
    <w:rsid w:val="00713513"/>
    <w:rsid w:val="00713DD8"/>
    <w:rsid w:val="00713ECB"/>
    <w:rsid w:val="00713FA4"/>
    <w:rsid w:val="00714FEF"/>
    <w:rsid w:val="00716468"/>
    <w:rsid w:val="00716678"/>
    <w:rsid w:val="0071755A"/>
    <w:rsid w:val="007223CE"/>
    <w:rsid w:val="00722ED8"/>
    <w:rsid w:val="007269EF"/>
    <w:rsid w:val="00726B5D"/>
    <w:rsid w:val="00727FC6"/>
    <w:rsid w:val="00730D2E"/>
    <w:rsid w:val="00731FB1"/>
    <w:rsid w:val="00732500"/>
    <w:rsid w:val="00733815"/>
    <w:rsid w:val="00733CC9"/>
    <w:rsid w:val="00741D7C"/>
    <w:rsid w:val="007420A0"/>
    <w:rsid w:val="00744E97"/>
    <w:rsid w:val="007476BA"/>
    <w:rsid w:val="007477C8"/>
    <w:rsid w:val="0075396E"/>
    <w:rsid w:val="0075646A"/>
    <w:rsid w:val="007565D0"/>
    <w:rsid w:val="00756837"/>
    <w:rsid w:val="00760AF9"/>
    <w:rsid w:val="007613C2"/>
    <w:rsid w:val="00761462"/>
    <w:rsid w:val="00761B90"/>
    <w:rsid w:val="007620A6"/>
    <w:rsid w:val="00763299"/>
    <w:rsid w:val="007647DD"/>
    <w:rsid w:val="00764BC0"/>
    <w:rsid w:val="00764FD7"/>
    <w:rsid w:val="007654CC"/>
    <w:rsid w:val="00766753"/>
    <w:rsid w:val="00767359"/>
    <w:rsid w:val="00771022"/>
    <w:rsid w:val="00771AB8"/>
    <w:rsid w:val="00775097"/>
    <w:rsid w:val="00776ACD"/>
    <w:rsid w:val="00776C1D"/>
    <w:rsid w:val="00780756"/>
    <w:rsid w:val="007855A3"/>
    <w:rsid w:val="007870F7"/>
    <w:rsid w:val="007874D9"/>
    <w:rsid w:val="00787AAC"/>
    <w:rsid w:val="00792E96"/>
    <w:rsid w:val="00793B52"/>
    <w:rsid w:val="007A06C2"/>
    <w:rsid w:val="007A3676"/>
    <w:rsid w:val="007A4088"/>
    <w:rsid w:val="007A5200"/>
    <w:rsid w:val="007B0F86"/>
    <w:rsid w:val="007B1D93"/>
    <w:rsid w:val="007B312A"/>
    <w:rsid w:val="007B4F5F"/>
    <w:rsid w:val="007B5E86"/>
    <w:rsid w:val="007B6C23"/>
    <w:rsid w:val="007C307F"/>
    <w:rsid w:val="007C366A"/>
    <w:rsid w:val="007C3F3A"/>
    <w:rsid w:val="007C4DB0"/>
    <w:rsid w:val="007C7F25"/>
    <w:rsid w:val="007D0EAF"/>
    <w:rsid w:val="007D5199"/>
    <w:rsid w:val="007D637C"/>
    <w:rsid w:val="007D64BF"/>
    <w:rsid w:val="007D6D16"/>
    <w:rsid w:val="007E12FD"/>
    <w:rsid w:val="007E3488"/>
    <w:rsid w:val="007E5EF0"/>
    <w:rsid w:val="007E5F03"/>
    <w:rsid w:val="007E6E6C"/>
    <w:rsid w:val="007E7D0E"/>
    <w:rsid w:val="007F1F47"/>
    <w:rsid w:val="007F26C9"/>
    <w:rsid w:val="007F6354"/>
    <w:rsid w:val="00800A95"/>
    <w:rsid w:val="00802329"/>
    <w:rsid w:val="008024C3"/>
    <w:rsid w:val="00804A97"/>
    <w:rsid w:val="00810F2B"/>
    <w:rsid w:val="00814B80"/>
    <w:rsid w:val="00814C5A"/>
    <w:rsid w:val="00815374"/>
    <w:rsid w:val="00820A9D"/>
    <w:rsid w:val="0082322C"/>
    <w:rsid w:val="008244CB"/>
    <w:rsid w:val="00824865"/>
    <w:rsid w:val="00830B1F"/>
    <w:rsid w:val="00832999"/>
    <w:rsid w:val="00832C72"/>
    <w:rsid w:val="00832D22"/>
    <w:rsid w:val="0083555F"/>
    <w:rsid w:val="008379C1"/>
    <w:rsid w:val="00841176"/>
    <w:rsid w:val="008459EB"/>
    <w:rsid w:val="008513B7"/>
    <w:rsid w:val="00855637"/>
    <w:rsid w:val="00856324"/>
    <w:rsid w:val="0086011D"/>
    <w:rsid w:val="00861D69"/>
    <w:rsid w:val="00863D64"/>
    <w:rsid w:val="008643A3"/>
    <w:rsid w:val="00864688"/>
    <w:rsid w:val="0086556B"/>
    <w:rsid w:val="00870784"/>
    <w:rsid w:val="00870B19"/>
    <w:rsid w:val="00871D25"/>
    <w:rsid w:val="00872F38"/>
    <w:rsid w:val="00873A99"/>
    <w:rsid w:val="00873F6E"/>
    <w:rsid w:val="0087668B"/>
    <w:rsid w:val="008800D0"/>
    <w:rsid w:val="00881684"/>
    <w:rsid w:val="00884067"/>
    <w:rsid w:val="00885071"/>
    <w:rsid w:val="00890BCA"/>
    <w:rsid w:val="00891A20"/>
    <w:rsid w:val="00892C1B"/>
    <w:rsid w:val="00895828"/>
    <w:rsid w:val="00895B37"/>
    <w:rsid w:val="008A50DD"/>
    <w:rsid w:val="008B13CF"/>
    <w:rsid w:val="008B41F4"/>
    <w:rsid w:val="008B686F"/>
    <w:rsid w:val="008B7AF2"/>
    <w:rsid w:val="008C07EC"/>
    <w:rsid w:val="008C17E6"/>
    <w:rsid w:val="008C1EE7"/>
    <w:rsid w:val="008C217A"/>
    <w:rsid w:val="008C40DC"/>
    <w:rsid w:val="008C433F"/>
    <w:rsid w:val="008C651C"/>
    <w:rsid w:val="008D1BA7"/>
    <w:rsid w:val="008D5EA3"/>
    <w:rsid w:val="008D7549"/>
    <w:rsid w:val="008E6D3E"/>
    <w:rsid w:val="008E741C"/>
    <w:rsid w:val="008E771C"/>
    <w:rsid w:val="008F1157"/>
    <w:rsid w:val="008F3E8F"/>
    <w:rsid w:val="008F4255"/>
    <w:rsid w:val="008F53DD"/>
    <w:rsid w:val="008F67EB"/>
    <w:rsid w:val="00902E97"/>
    <w:rsid w:val="00905E4B"/>
    <w:rsid w:val="00906134"/>
    <w:rsid w:val="009067FF"/>
    <w:rsid w:val="00907AA2"/>
    <w:rsid w:val="00910C19"/>
    <w:rsid w:val="00910FA0"/>
    <w:rsid w:val="009118B8"/>
    <w:rsid w:val="00912912"/>
    <w:rsid w:val="009138D4"/>
    <w:rsid w:val="00913F89"/>
    <w:rsid w:val="0091602E"/>
    <w:rsid w:val="00916FD7"/>
    <w:rsid w:val="009171FA"/>
    <w:rsid w:val="00917AA1"/>
    <w:rsid w:val="00923522"/>
    <w:rsid w:val="00925E93"/>
    <w:rsid w:val="009262CD"/>
    <w:rsid w:val="00931129"/>
    <w:rsid w:val="00931FA7"/>
    <w:rsid w:val="0093258F"/>
    <w:rsid w:val="00933293"/>
    <w:rsid w:val="0093360A"/>
    <w:rsid w:val="00933D76"/>
    <w:rsid w:val="009345A7"/>
    <w:rsid w:val="00934AC5"/>
    <w:rsid w:val="009352C4"/>
    <w:rsid w:val="009373A6"/>
    <w:rsid w:val="0094037D"/>
    <w:rsid w:val="009421F9"/>
    <w:rsid w:val="009436E5"/>
    <w:rsid w:val="009438DD"/>
    <w:rsid w:val="00943CD1"/>
    <w:rsid w:val="00943DB7"/>
    <w:rsid w:val="009449C0"/>
    <w:rsid w:val="00946FFE"/>
    <w:rsid w:val="00947174"/>
    <w:rsid w:val="00947BBA"/>
    <w:rsid w:val="009528B7"/>
    <w:rsid w:val="009617FB"/>
    <w:rsid w:val="00963397"/>
    <w:rsid w:val="00964C04"/>
    <w:rsid w:val="00966B55"/>
    <w:rsid w:val="00966FF2"/>
    <w:rsid w:val="00970C6B"/>
    <w:rsid w:val="00971652"/>
    <w:rsid w:val="009742C6"/>
    <w:rsid w:val="00974F2B"/>
    <w:rsid w:val="00975BC7"/>
    <w:rsid w:val="0098171E"/>
    <w:rsid w:val="009824A7"/>
    <w:rsid w:val="00982FD4"/>
    <w:rsid w:val="00994586"/>
    <w:rsid w:val="00994F60"/>
    <w:rsid w:val="0099754A"/>
    <w:rsid w:val="009A27C9"/>
    <w:rsid w:val="009A6CF2"/>
    <w:rsid w:val="009A785C"/>
    <w:rsid w:val="009B0F70"/>
    <w:rsid w:val="009B3F95"/>
    <w:rsid w:val="009B4B4D"/>
    <w:rsid w:val="009B4CCF"/>
    <w:rsid w:val="009B5B51"/>
    <w:rsid w:val="009B5EB4"/>
    <w:rsid w:val="009C10F3"/>
    <w:rsid w:val="009C2FED"/>
    <w:rsid w:val="009C5A11"/>
    <w:rsid w:val="009D1A67"/>
    <w:rsid w:val="009D49ED"/>
    <w:rsid w:val="009D6598"/>
    <w:rsid w:val="009D6C53"/>
    <w:rsid w:val="009D722D"/>
    <w:rsid w:val="009E4870"/>
    <w:rsid w:val="009E5801"/>
    <w:rsid w:val="009E5ABD"/>
    <w:rsid w:val="009F6C7A"/>
    <w:rsid w:val="00A06CFF"/>
    <w:rsid w:val="00A105A3"/>
    <w:rsid w:val="00A11D71"/>
    <w:rsid w:val="00A120E0"/>
    <w:rsid w:val="00A13A52"/>
    <w:rsid w:val="00A145AF"/>
    <w:rsid w:val="00A152AC"/>
    <w:rsid w:val="00A166E2"/>
    <w:rsid w:val="00A1714F"/>
    <w:rsid w:val="00A2071F"/>
    <w:rsid w:val="00A2431F"/>
    <w:rsid w:val="00A24E4C"/>
    <w:rsid w:val="00A250F5"/>
    <w:rsid w:val="00A257E1"/>
    <w:rsid w:val="00A30092"/>
    <w:rsid w:val="00A31F61"/>
    <w:rsid w:val="00A32D64"/>
    <w:rsid w:val="00A34A9F"/>
    <w:rsid w:val="00A37017"/>
    <w:rsid w:val="00A413CB"/>
    <w:rsid w:val="00A4392D"/>
    <w:rsid w:val="00A43E19"/>
    <w:rsid w:val="00A45948"/>
    <w:rsid w:val="00A47068"/>
    <w:rsid w:val="00A62AD6"/>
    <w:rsid w:val="00A70694"/>
    <w:rsid w:val="00A70B9E"/>
    <w:rsid w:val="00A7162C"/>
    <w:rsid w:val="00A74C44"/>
    <w:rsid w:val="00A76455"/>
    <w:rsid w:val="00A770F8"/>
    <w:rsid w:val="00A77669"/>
    <w:rsid w:val="00A83D06"/>
    <w:rsid w:val="00A866B7"/>
    <w:rsid w:val="00A918A0"/>
    <w:rsid w:val="00A92C11"/>
    <w:rsid w:val="00A9349B"/>
    <w:rsid w:val="00A934A3"/>
    <w:rsid w:val="00A962FD"/>
    <w:rsid w:val="00AA01DF"/>
    <w:rsid w:val="00AA05FF"/>
    <w:rsid w:val="00AA15DF"/>
    <w:rsid w:val="00AA42D9"/>
    <w:rsid w:val="00AA4F3B"/>
    <w:rsid w:val="00AA77FC"/>
    <w:rsid w:val="00AB2F53"/>
    <w:rsid w:val="00AB6CC8"/>
    <w:rsid w:val="00AC1A09"/>
    <w:rsid w:val="00AC2859"/>
    <w:rsid w:val="00AC39EE"/>
    <w:rsid w:val="00AD0FF3"/>
    <w:rsid w:val="00AD1162"/>
    <w:rsid w:val="00AD2102"/>
    <w:rsid w:val="00AD2449"/>
    <w:rsid w:val="00AD29C5"/>
    <w:rsid w:val="00AD30F0"/>
    <w:rsid w:val="00AD46D9"/>
    <w:rsid w:val="00AD47B9"/>
    <w:rsid w:val="00AE1061"/>
    <w:rsid w:val="00AE3972"/>
    <w:rsid w:val="00AE43A9"/>
    <w:rsid w:val="00AE7105"/>
    <w:rsid w:val="00AF088A"/>
    <w:rsid w:val="00AF0F9B"/>
    <w:rsid w:val="00AF143D"/>
    <w:rsid w:val="00AF5556"/>
    <w:rsid w:val="00AF5E74"/>
    <w:rsid w:val="00B041F7"/>
    <w:rsid w:val="00B05C2E"/>
    <w:rsid w:val="00B1006D"/>
    <w:rsid w:val="00B1259C"/>
    <w:rsid w:val="00B17E86"/>
    <w:rsid w:val="00B20103"/>
    <w:rsid w:val="00B22E48"/>
    <w:rsid w:val="00B23815"/>
    <w:rsid w:val="00B23B98"/>
    <w:rsid w:val="00B23C39"/>
    <w:rsid w:val="00B32DE6"/>
    <w:rsid w:val="00B33DDF"/>
    <w:rsid w:val="00B35E40"/>
    <w:rsid w:val="00B368EC"/>
    <w:rsid w:val="00B3696F"/>
    <w:rsid w:val="00B40F80"/>
    <w:rsid w:val="00B41267"/>
    <w:rsid w:val="00B4303F"/>
    <w:rsid w:val="00B44E6F"/>
    <w:rsid w:val="00B466F2"/>
    <w:rsid w:val="00B510A8"/>
    <w:rsid w:val="00B518C2"/>
    <w:rsid w:val="00B5368C"/>
    <w:rsid w:val="00B57958"/>
    <w:rsid w:val="00B66571"/>
    <w:rsid w:val="00B671BB"/>
    <w:rsid w:val="00B743A1"/>
    <w:rsid w:val="00B76C4E"/>
    <w:rsid w:val="00B771F8"/>
    <w:rsid w:val="00B77264"/>
    <w:rsid w:val="00B83078"/>
    <w:rsid w:val="00B83B56"/>
    <w:rsid w:val="00B87C5B"/>
    <w:rsid w:val="00B900C7"/>
    <w:rsid w:val="00B90859"/>
    <w:rsid w:val="00B90FBE"/>
    <w:rsid w:val="00B91510"/>
    <w:rsid w:val="00B91563"/>
    <w:rsid w:val="00B95A49"/>
    <w:rsid w:val="00B95DBC"/>
    <w:rsid w:val="00BA0FC8"/>
    <w:rsid w:val="00BA159D"/>
    <w:rsid w:val="00BA3AC7"/>
    <w:rsid w:val="00BA3D99"/>
    <w:rsid w:val="00BB2823"/>
    <w:rsid w:val="00BB3B46"/>
    <w:rsid w:val="00BB5400"/>
    <w:rsid w:val="00BB65ED"/>
    <w:rsid w:val="00BC2F78"/>
    <w:rsid w:val="00BC5B35"/>
    <w:rsid w:val="00BD02BB"/>
    <w:rsid w:val="00BD0E64"/>
    <w:rsid w:val="00BD1A34"/>
    <w:rsid w:val="00BD2FE3"/>
    <w:rsid w:val="00BD355C"/>
    <w:rsid w:val="00BD4A63"/>
    <w:rsid w:val="00BD64CC"/>
    <w:rsid w:val="00BE400E"/>
    <w:rsid w:val="00BE586D"/>
    <w:rsid w:val="00BE6A8C"/>
    <w:rsid w:val="00BF17E9"/>
    <w:rsid w:val="00BF19E1"/>
    <w:rsid w:val="00BF25A5"/>
    <w:rsid w:val="00C01238"/>
    <w:rsid w:val="00C01EB9"/>
    <w:rsid w:val="00C0336B"/>
    <w:rsid w:val="00C0388D"/>
    <w:rsid w:val="00C05D3D"/>
    <w:rsid w:val="00C06876"/>
    <w:rsid w:val="00C1499C"/>
    <w:rsid w:val="00C149C5"/>
    <w:rsid w:val="00C16013"/>
    <w:rsid w:val="00C17BBB"/>
    <w:rsid w:val="00C25784"/>
    <w:rsid w:val="00C324F4"/>
    <w:rsid w:val="00C3536C"/>
    <w:rsid w:val="00C35EFA"/>
    <w:rsid w:val="00C423D9"/>
    <w:rsid w:val="00C453A3"/>
    <w:rsid w:val="00C4590E"/>
    <w:rsid w:val="00C4608C"/>
    <w:rsid w:val="00C46D0B"/>
    <w:rsid w:val="00C4732A"/>
    <w:rsid w:val="00C52A60"/>
    <w:rsid w:val="00C539AD"/>
    <w:rsid w:val="00C53F07"/>
    <w:rsid w:val="00C54D43"/>
    <w:rsid w:val="00C6034A"/>
    <w:rsid w:val="00C60713"/>
    <w:rsid w:val="00C62D1E"/>
    <w:rsid w:val="00C651F4"/>
    <w:rsid w:val="00C65A10"/>
    <w:rsid w:val="00C677B7"/>
    <w:rsid w:val="00C7268C"/>
    <w:rsid w:val="00C73231"/>
    <w:rsid w:val="00C73581"/>
    <w:rsid w:val="00C772AA"/>
    <w:rsid w:val="00C81279"/>
    <w:rsid w:val="00C820F7"/>
    <w:rsid w:val="00C83EBF"/>
    <w:rsid w:val="00C86052"/>
    <w:rsid w:val="00C9291B"/>
    <w:rsid w:val="00C93FFE"/>
    <w:rsid w:val="00C94356"/>
    <w:rsid w:val="00C948BE"/>
    <w:rsid w:val="00C95392"/>
    <w:rsid w:val="00C970D6"/>
    <w:rsid w:val="00C97896"/>
    <w:rsid w:val="00CA21AA"/>
    <w:rsid w:val="00CA2CD0"/>
    <w:rsid w:val="00CA3D5F"/>
    <w:rsid w:val="00CA4D35"/>
    <w:rsid w:val="00CA5589"/>
    <w:rsid w:val="00CC783A"/>
    <w:rsid w:val="00CD20D5"/>
    <w:rsid w:val="00CD48FE"/>
    <w:rsid w:val="00CD7BED"/>
    <w:rsid w:val="00CE2D99"/>
    <w:rsid w:val="00CE3D2B"/>
    <w:rsid w:val="00CE428A"/>
    <w:rsid w:val="00CE6008"/>
    <w:rsid w:val="00CE70B8"/>
    <w:rsid w:val="00CF374E"/>
    <w:rsid w:val="00CF5975"/>
    <w:rsid w:val="00CF78F9"/>
    <w:rsid w:val="00D04442"/>
    <w:rsid w:val="00D04EAA"/>
    <w:rsid w:val="00D05288"/>
    <w:rsid w:val="00D143D3"/>
    <w:rsid w:val="00D1585D"/>
    <w:rsid w:val="00D163F8"/>
    <w:rsid w:val="00D17377"/>
    <w:rsid w:val="00D17E4D"/>
    <w:rsid w:val="00D2346C"/>
    <w:rsid w:val="00D2619A"/>
    <w:rsid w:val="00D26B3B"/>
    <w:rsid w:val="00D26E0F"/>
    <w:rsid w:val="00D270B6"/>
    <w:rsid w:val="00D304A3"/>
    <w:rsid w:val="00D318B6"/>
    <w:rsid w:val="00D404F9"/>
    <w:rsid w:val="00D43BA7"/>
    <w:rsid w:val="00D4559B"/>
    <w:rsid w:val="00D45DD5"/>
    <w:rsid w:val="00D474FF"/>
    <w:rsid w:val="00D5041A"/>
    <w:rsid w:val="00D50BD8"/>
    <w:rsid w:val="00D55E01"/>
    <w:rsid w:val="00D61040"/>
    <w:rsid w:val="00D64218"/>
    <w:rsid w:val="00D743C8"/>
    <w:rsid w:val="00D76071"/>
    <w:rsid w:val="00D815F6"/>
    <w:rsid w:val="00D83708"/>
    <w:rsid w:val="00D93984"/>
    <w:rsid w:val="00D939EA"/>
    <w:rsid w:val="00D9420E"/>
    <w:rsid w:val="00D95391"/>
    <w:rsid w:val="00DA3FAE"/>
    <w:rsid w:val="00DB0760"/>
    <w:rsid w:val="00DB3D5E"/>
    <w:rsid w:val="00DB6146"/>
    <w:rsid w:val="00DB6E59"/>
    <w:rsid w:val="00DC4D77"/>
    <w:rsid w:val="00DC7A71"/>
    <w:rsid w:val="00DC7E65"/>
    <w:rsid w:val="00DD0A23"/>
    <w:rsid w:val="00DD1F25"/>
    <w:rsid w:val="00DD23C7"/>
    <w:rsid w:val="00DD24C0"/>
    <w:rsid w:val="00DD329C"/>
    <w:rsid w:val="00DD74EA"/>
    <w:rsid w:val="00DD76C1"/>
    <w:rsid w:val="00DE6955"/>
    <w:rsid w:val="00DE6A6C"/>
    <w:rsid w:val="00DE7298"/>
    <w:rsid w:val="00DF046B"/>
    <w:rsid w:val="00DF3A00"/>
    <w:rsid w:val="00E0182E"/>
    <w:rsid w:val="00E029F5"/>
    <w:rsid w:val="00E05C6C"/>
    <w:rsid w:val="00E12F8C"/>
    <w:rsid w:val="00E13268"/>
    <w:rsid w:val="00E21364"/>
    <w:rsid w:val="00E23255"/>
    <w:rsid w:val="00E234CB"/>
    <w:rsid w:val="00E24D8F"/>
    <w:rsid w:val="00E348D9"/>
    <w:rsid w:val="00E35033"/>
    <w:rsid w:val="00E357CD"/>
    <w:rsid w:val="00E36D5F"/>
    <w:rsid w:val="00E422F1"/>
    <w:rsid w:val="00E449D3"/>
    <w:rsid w:val="00E507EB"/>
    <w:rsid w:val="00E5140E"/>
    <w:rsid w:val="00E5154E"/>
    <w:rsid w:val="00E55867"/>
    <w:rsid w:val="00E55CA7"/>
    <w:rsid w:val="00E57106"/>
    <w:rsid w:val="00E60208"/>
    <w:rsid w:val="00E64270"/>
    <w:rsid w:val="00E643F8"/>
    <w:rsid w:val="00E64BFC"/>
    <w:rsid w:val="00E65E33"/>
    <w:rsid w:val="00E66130"/>
    <w:rsid w:val="00E67711"/>
    <w:rsid w:val="00E72287"/>
    <w:rsid w:val="00E72C05"/>
    <w:rsid w:val="00E74897"/>
    <w:rsid w:val="00E74D8B"/>
    <w:rsid w:val="00E76528"/>
    <w:rsid w:val="00E77B33"/>
    <w:rsid w:val="00E86ED8"/>
    <w:rsid w:val="00E875FE"/>
    <w:rsid w:val="00E91197"/>
    <w:rsid w:val="00E92CFA"/>
    <w:rsid w:val="00E93CC7"/>
    <w:rsid w:val="00E94021"/>
    <w:rsid w:val="00E959D1"/>
    <w:rsid w:val="00E95F3B"/>
    <w:rsid w:val="00E977C8"/>
    <w:rsid w:val="00E979F9"/>
    <w:rsid w:val="00EA05A6"/>
    <w:rsid w:val="00EA0BF4"/>
    <w:rsid w:val="00EA3E49"/>
    <w:rsid w:val="00EA5250"/>
    <w:rsid w:val="00EA6D42"/>
    <w:rsid w:val="00EB2524"/>
    <w:rsid w:val="00EB32D5"/>
    <w:rsid w:val="00EB685C"/>
    <w:rsid w:val="00EB6D62"/>
    <w:rsid w:val="00EC11BB"/>
    <w:rsid w:val="00EC208B"/>
    <w:rsid w:val="00EC31BA"/>
    <w:rsid w:val="00ED033D"/>
    <w:rsid w:val="00ED0358"/>
    <w:rsid w:val="00ED038F"/>
    <w:rsid w:val="00ED1628"/>
    <w:rsid w:val="00ED3A69"/>
    <w:rsid w:val="00EE00BB"/>
    <w:rsid w:val="00EE0A9F"/>
    <w:rsid w:val="00EE1292"/>
    <w:rsid w:val="00EE2776"/>
    <w:rsid w:val="00EE4E8C"/>
    <w:rsid w:val="00EE6061"/>
    <w:rsid w:val="00EF330B"/>
    <w:rsid w:val="00EF697D"/>
    <w:rsid w:val="00F00B3F"/>
    <w:rsid w:val="00F0115F"/>
    <w:rsid w:val="00F03A7A"/>
    <w:rsid w:val="00F04054"/>
    <w:rsid w:val="00F04C0B"/>
    <w:rsid w:val="00F0598D"/>
    <w:rsid w:val="00F07718"/>
    <w:rsid w:val="00F1202C"/>
    <w:rsid w:val="00F135BA"/>
    <w:rsid w:val="00F16F19"/>
    <w:rsid w:val="00F17326"/>
    <w:rsid w:val="00F20FDE"/>
    <w:rsid w:val="00F2210D"/>
    <w:rsid w:val="00F229A4"/>
    <w:rsid w:val="00F236D6"/>
    <w:rsid w:val="00F23C38"/>
    <w:rsid w:val="00F24BFF"/>
    <w:rsid w:val="00F26096"/>
    <w:rsid w:val="00F26AEF"/>
    <w:rsid w:val="00F271DD"/>
    <w:rsid w:val="00F33745"/>
    <w:rsid w:val="00F41142"/>
    <w:rsid w:val="00F41385"/>
    <w:rsid w:val="00F52FEB"/>
    <w:rsid w:val="00F53AF5"/>
    <w:rsid w:val="00F54CA2"/>
    <w:rsid w:val="00F57F2D"/>
    <w:rsid w:val="00F57FCC"/>
    <w:rsid w:val="00F61891"/>
    <w:rsid w:val="00F6359C"/>
    <w:rsid w:val="00F63C2D"/>
    <w:rsid w:val="00F63D3B"/>
    <w:rsid w:val="00F64B9F"/>
    <w:rsid w:val="00F666ED"/>
    <w:rsid w:val="00F67261"/>
    <w:rsid w:val="00F700BE"/>
    <w:rsid w:val="00F714C6"/>
    <w:rsid w:val="00F71944"/>
    <w:rsid w:val="00F80C88"/>
    <w:rsid w:val="00F847FB"/>
    <w:rsid w:val="00F93D7A"/>
    <w:rsid w:val="00F95FF8"/>
    <w:rsid w:val="00F966C3"/>
    <w:rsid w:val="00F96D7F"/>
    <w:rsid w:val="00FA0EBA"/>
    <w:rsid w:val="00FA223E"/>
    <w:rsid w:val="00FA3888"/>
    <w:rsid w:val="00FB4E5A"/>
    <w:rsid w:val="00FB5349"/>
    <w:rsid w:val="00FB6CBE"/>
    <w:rsid w:val="00FC02EF"/>
    <w:rsid w:val="00FC0AEC"/>
    <w:rsid w:val="00FC7A2F"/>
    <w:rsid w:val="00FD0EE9"/>
    <w:rsid w:val="00FD1161"/>
    <w:rsid w:val="00FD3043"/>
    <w:rsid w:val="00FD4E2B"/>
    <w:rsid w:val="00FE0155"/>
    <w:rsid w:val="00FE1FB6"/>
    <w:rsid w:val="00FE42CA"/>
    <w:rsid w:val="00FE57DD"/>
    <w:rsid w:val="00FE6663"/>
    <w:rsid w:val="00FF21E5"/>
    <w:rsid w:val="00FF7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55379-543A-41D8-A7B7-F5B7FC7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C783A"/>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qFormat/>
    <w:rsid w:val="00E72C05"/>
    <w:pPr>
      <w:ind w:left="720"/>
      <w:contextualSpacing/>
    </w:pPr>
  </w:style>
  <w:style w:type="table" w:styleId="a4">
    <w:name w:val="Table Grid"/>
    <w:basedOn w:val="a1"/>
    <w:uiPriority w:val="5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rsid w:val="007B0F86"/>
    <w:rPr>
      <w:rFonts w:cs="Times New Roman"/>
    </w:rPr>
  </w:style>
  <w:style w:type="paragraph" w:customStyle="1" w:styleId="11">
    <w:name w:val="Абзац списка1"/>
    <w:basedOn w:val="a"/>
    <w:rsid w:val="008F3E8F"/>
    <w:pPr>
      <w:ind w:left="720"/>
    </w:pPr>
    <w:rPr>
      <w:rFonts w:cs="Calibri"/>
      <w:lang w:eastAsia="en-US"/>
    </w:rPr>
  </w:style>
  <w:style w:type="paragraph" w:customStyle="1" w:styleId="12">
    <w:name w:val="Без интервала1"/>
    <w:rsid w:val="008F3E8F"/>
    <w:rPr>
      <w:rFonts w:ascii="Times New Roman" w:hAnsi="Times New Roman"/>
      <w:lang w:eastAsia="uk-UA"/>
    </w:rPr>
  </w:style>
  <w:style w:type="paragraph" w:styleId="a6">
    <w:name w:val="Balloon Text"/>
    <w:basedOn w:val="a"/>
    <w:link w:val="a7"/>
    <w:semiHidden/>
    <w:rsid w:val="008F3E8F"/>
    <w:rPr>
      <w:rFonts w:ascii="Tahoma" w:hAnsi="Tahoma" w:cs="Tahoma"/>
      <w:sz w:val="16"/>
      <w:szCs w:val="16"/>
    </w:rPr>
  </w:style>
  <w:style w:type="character" w:customStyle="1" w:styleId="a7">
    <w:name w:val="Текст выноски Знак"/>
    <w:link w:val="a6"/>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uiPriority w:val="99"/>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unhideWhenUsed/>
    <w:rsid w:val="00AD30F0"/>
    <w:pPr>
      <w:ind w:firstLine="0"/>
    </w:pPr>
    <w:rPr>
      <w:rFonts w:ascii="Times New Roman" w:hAnsi="Times New Roman"/>
    </w:rPr>
  </w:style>
  <w:style w:type="character" w:customStyle="1" w:styleId="ae">
    <w:name w:val="Основной текст Знак"/>
    <w:basedOn w:val="a0"/>
    <w:link w:val="ad"/>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Body Text Indent"/>
    <w:basedOn w:val="a"/>
    <w:link w:val="afb"/>
    <w:unhideWhenUsed/>
    <w:rsid w:val="00A7162C"/>
    <w:pPr>
      <w:spacing w:after="120"/>
      <w:ind w:left="283"/>
    </w:pPr>
  </w:style>
  <w:style w:type="character" w:customStyle="1" w:styleId="afb">
    <w:name w:val="Основной текст с отступом Знак"/>
    <w:basedOn w:val="a0"/>
    <w:link w:val="afa"/>
    <w:rsid w:val="00A7162C"/>
    <w:rPr>
      <w:rFonts w:ascii="Arial" w:hAnsi="Arial"/>
      <w:sz w:val="24"/>
      <w:szCs w:val="24"/>
    </w:rPr>
  </w:style>
  <w:style w:type="character" w:customStyle="1" w:styleId="21">
    <w:name w:val="Основной текст (2)_"/>
    <w:link w:val="22"/>
    <w:locked/>
    <w:rsid w:val="00A7162C"/>
    <w:rPr>
      <w:spacing w:val="-10"/>
      <w:sz w:val="29"/>
      <w:szCs w:val="29"/>
      <w:shd w:val="clear" w:color="auto" w:fill="FFFFFF"/>
    </w:rPr>
  </w:style>
  <w:style w:type="paragraph" w:customStyle="1" w:styleId="22">
    <w:name w:val="Основной текст (2)"/>
    <w:basedOn w:val="a"/>
    <w:link w:val="21"/>
    <w:rsid w:val="00A7162C"/>
    <w:pPr>
      <w:shd w:val="clear" w:color="auto" w:fill="FFFFFF"/>
      <w:spacing w:line="315" w:lineRule="exact"/>
      <w:ind w:firstLine="700"/>
    </w:pPr>
    <w:rPr>
      <w:rFonts w:ascii="Calibri" w:hAnsi="Calibri"/>
      <w:spacing w:val="-10"/>
      <w:sz w:val="29"/>
      <w:szCs w:val="29"/>
    </w:rPr>
  </w:style>
  <w:style w:type="character" w:customStyle="1" w:styleId="31">
    <w:name w:val="Основной текст (3)_"/>
    <w:link w:val="32"/>
    <w:locked/>
    <w:rsid w:val="00A7162C"/>
    <w:rPr>
      <w:noProof/>
      <w:sz w:val="9"/>
      <w:szCs w:val="9"/>
      <w:shd w:val="clear" w:color="auto" w:fill="FFFFFF"/>
    </w:rPr>
  </w:style>
  <w:style w:type="paragraph" w:customStyle="1" w:styleId="32">
    <w:name w:val="Основной текст (3)"/>
    <w:basedOn w:val="a"/>
    <w:link w:val="31"/>
    <w:rsid w:val="00A7162C"/>
    <w:pPr>
      <w:shd w:val="clear" w:color="auto" w:fill="FFFFFF"/>
      <w:spacing w:line="240" w:lineRule="atLeast"/>
      <w:ind w:firstLine="0"/>
      <w:jc w:val="left"/>
    </w:pPr>
    <w:rPr>
      <w:rFonts w:ascii="Calibri" w:hAnsi="Calibri"/>
      <w:noProof/>
      <w:sz w:val="9"/>
      <w:szCs w:val="9"/>
    </w:rPr>
  </w:style>
  <w:style w:type="paragraph" w:customStyle="1" w:styleId="ConsPlusNormal">
    <w:name w:val="ConsPlusNormal"/>
    <w:rsid w:val="008B13CF"/>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571819"/>
    <w:pPr>
      <w:widowControl w:val="0"/>
      <w:autoSpaceDE w:val="0"/>
      <w:autoSpaceDN w:val="0"/>
      <w:adjustRightInd w:val="0"/>
    </w:pPr>
    <w:rPr>
      <w:rFonts w:ascii="Courier New" w:eastAsiaTheme="minorEastAsia" w:hAnsi="Courier New" w:cs="Courier New"/>
    </w:rPr>
  </w:style>
  <w:style w:type="paragraph" w:styleId="afc">
    <w:name w:val="No Spacing"/>
    <w:link w:val="afd"/>
    <w:uiPriority w:val="1"/>
    <w:qFormat/>
    <w:rsid w:val="00571819"/>
    <w:rPr>
      <w:rFonts w:eastAsia="Calibri"/>
      <w:sz w:val="22"/>
      <w:szCs w:val="22"/>
      <w:lang w:eastAsia="en-US"/>
    </w:rPr>
  </w:style>
  <w:style w:type="character" w:styleId="afe">
    <w:name w:val="Strong"/>
    <w:qFormat/>
    <w:locked/>
    <w:rsid w:val="00C25784"/>
    <w:rPr>
      <w:b/>
      <w:bCs/>
    </w:rPr>
  </w:style>
  <w:style w:type="paragraph" w:customStyle="1" w:styleId="consplustitle">
    <w:name w:val="consplustitle"/>
    <w:basedOn w:val="a"/>
    <w:rsid w:val="00923522"/>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923522"/>
    <w:pPr>
      <w:spacing w:before="100" w:beforeAutospacing="1" w:after="100" w:afterAutospacing="1"/>
      <w:ind w:firstLine="0"/>
      <w:jc w:val="left"/>
    </w:pPr>
    <w:rPr>
      <w:rFonts w:ascii="Times New Roman" w:hAnsi="Times New Roman"/>
    </w:rPr>
  </w:style>
  <w:style w:type="paragraph" w:customStyle="1" w:styleId="justifyfull">
    <w:name w:val="justifyfull"/>
    <w:basedOn w:val="a"/>
    <w:rsid w:val="00923522"/>
    <w:pPr>
      <w:spacing w:before="100" w:beforeAutospacing="1" w:after="100" w:afterAutospacing="1"/>
      <w:ind w:firstLine="0"/>
      <w:jc w:val="left"/>
    </w:pPr>
    <w:rPr>
      <w:rFonts w:ascii="Times New Roman" w:hAnsi="Times New Roman"/>
    </w:rPr>
  </w:style>
  <w:style w:type="character" w:customStyle="1" w:styleId="7">
    <w:name w:val="Основной текст (7)_"/>
    <w:basedOn w:val="a0"/>
    <w:link w:val="70"/>
    <w:rsid w:val="000040F6"/>
    <w:rPr>
      <w:rFonts w:ascii="Times New Roman" w:hAnsi="Times New Roman"/>
      <w:spacing w:val="10"/>
      <w:sz w:val="18"/>
      <w:szCs w:val="18"/>
      <w:shd w:val="clear" w:color="auto" w:fill="FFFFFF"/>
    </w:rPr>
  </w:style>
  <w:style w:type="paragraph" w:customStyle="1" w:styleId="70">
    <w:name w:val="Основной текст (7)"/>
    <w:basedOn w:val="a"/>
    <w:link w:val="7"/>
    <w:rsid w:val="000040F6"/>
    <w:pPr>
      <w:widowControl w:val="0"/>
      <w:shd w:val="clear" w:color="auto" w:fill="FFFFFF"/>
      <w:spacing w:before="420" w:after="420" w:line="0" w:lineRule="atLeast"/>
      <w:ind w:firstLine="0"/>
    </w:pPr>
    <w:rPr>
      <w:rFonts w:ascii="Times New Roman" w:hAnsi="Times New Roman"/>
      <w:spacing w:val="10"/>
      <w:sz w:val="18"/>
      <w:szCs w:val="18"/>
    </w:rPr>
  </w:style>
  <w:style w:type="character" w:customStyle="1" w:styleId="295pt">
    <w:name w:val="Основной текст (2) + 9;5 pt"/>
    <w:basedOn w:val="21"/>
    <w:rsid w:val="009C10F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ff">
    <w:name w:val="Колонтитул_"/>
    <w:basedOn w:val="a0"/>
    <w:link w:val="aff0"/>
    <w:rsid w:val="00870B19"/>
    <w:rPr>
      <w:rFonts w:ascii="MS Reference Sans Serif" w:eastAsia="MS Reference Sans Serif" w:hAnsi="MS Reference Sans Serif" w:cs="MS Reference Sans Serif"/>
      <w:sz w:val="16"/>
      <w:szCs w:val="16"/>
      <w:shd w:val="clear" w:color="auto" w:fill="FFFFFF"/>
    </w:rPr>
  </w:style>
  <w:style w:type="paragraph" w:customStyle="1" w:styleId="aff0">
    <w:name w:val="Колонтитул"/>
    <w:basedOn w:val="a"/>
    <w:link w:val="aff"/>
    <w:rsid w:val="00870B19"/>
    <w:pPr>
      <w:widowControl w:val="0"/>
      <w:shd w:val="clear" w:color="auto" w:fill="FFFFFF"/>
      <w:spacing w:line="0" w:lineRule="atLeast"/>
      <w:ind w:firstLine="0"/>
      <w:jc w:val="left"/>
    </w:pPr>
    <w:rPr>
      <w:rFonts w:ascii="MS Reference Sans Serif" w:eastAsia="MS Reference Sans Serif" w:hAnsi="MS Reference Sans Serif" w:cs="MS Reference Sans Serif"/>
      <w:sz w:val="16"/>
      <w:szCs w:val="16"/>
    </w:rPr>
  </w:style>
  <w:style w:type="paragraph" w:styleId="23">
    <w:name w:val="Body Text 2"/>
    <w:basedOn w:val="a"/>
    <w:link w:val="24"/>
    <w:rsid w:val="009A785C"/>
    <w:pPr>
      <w:spacing w:after="120" w:line="480" w:lineRule="auto"/>
      <w:ind w:firstLine="0"/>
      <w:jc w:val="left"/>
    </w:pPr>
    <w:rPr>
      <w:rFonts w:ascii="Times New Roman" w:hAnsi="Times New Roman"/>
    </w:rPr>
  </w:style>
  <w:style w:type="character" w:customStyle="1" w:styleId="24">
    <w:name w:val="Основной текст 2 Знак"/>
    <w:basedOn w:val="a0"/>
    <w:link w:val="23"/>
    <w:rsid w:val="009A785C"/>
    <w:rPr>
      <w:rFonts w:ascii="Times New Roman" w:hAnsi="Times New Roman"/>
      <w:sz w:val="24"/>
      <w:szCs w:val="24"/>
    </w:rPr>
  </w:style>
  <w:style w:type="paragraph" w:styleId="HTML0">
    <w:name w:val="HTML Preformatted"/>
    <w:basedOn w:val="a"/>
    <w:link w:val="HTML1"/>
    <w:rsid w:val="009A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rsid w:val="009A785C"/>
    <w:rPr>
      <w:rFonts w:ascii="Courier New" w:hAnsi="Courier New" w:cs="Courier New"/>
    </w:rPr>
  </w:style>
  <w:style w:type="character" w:customStyle="1" w:styleId="bookmark">
    <w:name w:val="bookmark"/>
    <w:basedOn w:val="a0"/>
    <w:rsid w:val="009A785C"/>
  </w:style>
  <w:style w:type="paragraph" w:customStyle="1" w:styleId="formattexttopleveltext">
    <w:name w:val="formattext topleveltext"/>
    <w:basedOn w:val="a"/>
    <w:rsid w:val="009A785C"/>
    <w:pPr>
      <w:spacing w:before="100" w:beforeAutospacing="1" w:after="100" w:afterAutospacing="1"/>
      <w:ind w:firstLine="0"/>
      <w:jc w:val="left"/>
    </w:pPr>
    <w:rPr>
      <w:rFonts w:ascii="Times New Roman" w:hAnsi="Times New Roman"/>
    </w:rPr>
  </w:style>
  <w:style w:type="paragraph" w:customStyle="1" w:styleId="aff1">
    <w:name w:val="Базовый"/>
    <w:rsid w:val="009A785C"/>
    <w:pPr>
      <w:suppressAutoHyphens/>
      <w:spacing w:after="200" w:line="276" w:lineRule="auto"/>
    </w:pPr>
    <w:rPr>
      <w:rFonts w:eastAsia="SimSun" w:cs="Calibri"/>
      <w:color w:val="00000A"/>
      <w:sz w:val="22"/>
      <w:szCs w:val="22"/>
      <w:lang w:eastAsia="en-US"/>
    </w:rPr>
  </w:style>
  <w:style w:type="paragraph" w:customStyle="1" w:styleId="rtecenter">
    <w:name w:val="rtecenter"/>
    <w:basedOn w:val="a"/>
    <w:rsid w:val="009A785C"/>
    <w:pPr>
      <w:spacing w:before="100" w:beforeAutospacing="1" w:after="100" w:afterAutospacing="1"/>
      <w:ind w:firstLine="0"/>
      <w:jc w:val="left"/>
    </w:pPr>
    <w:rPr>
      <w:rFonts w:ascii="Times New Roman" w:hAnsi="Times New Roman"/>
    </w:rPr>
  </w:style>
  <w:style w:type="paragraph" w:customStyle="1" w:styleId="rteindent1">
    <w:name w:val="rteindent1"/>
    <w:basedOn w:val="a"/>
    <w:rsid w:val="009A785C"/>
    <w:pPr>
      <w:spacing w:before="100" w:beforeAutospacing="1" w:after="100" w:afterAutospacing="1"/>
      <w:ind w:firstLine="0"/>
      <w:jc w:val="left"/>
    </w:pPr>
    <w:rPr>
      <w:rFonts w:ascii="Times New Roman" w:hAnsi="Times New Roman"/>
    </w:rPr>
  </w:style>
  <w:style w:type="paragraph" w:customStyle="1" w:styleId="rteindent2">
    <w:name w:val="rteindent2"/>
    <w:basedOn w:val="a"/>
    <w:rsid w:val="009A785C"/>
    <w:pPr>
      <w:spacing w:before="100" w:beforeAutospacing="1" w:after="100" w:afterAutospacing="1"/>
      <w:ind w:firstLine="0"/>
      <w:jc w:val="left"/>
    </w:pPr>
    <w:rPr>
      <w:rFonts w:ascii="Times New Roman" w:hAnsi="Times New Roman"/>
    </w:rPr>
  </w:style>
  <w:style w:type="paragraph" w:customStyle="1" w:styleId="rteleftrteindent1">
    <w:name w:val="rteleft rteindent1"/>
    <w:basedOn w:val="a"/>
    <w:rsid w:val="009A785C"/>
    <w:pPr>
      <w:spacing w:before="100" w:beforeAutospacing="1" w:after="100" w:afterAutospacing="1"/>
      <w:ind w:firstLine="0"/>
      <w:jc w:val="left"/>
    </w:pPr>
    <w:rPr>
      <w:rFonts w:ascii="Times New Roman" w:hAnsi="Times New Roman"/>
    </w:rPr>
  </w:style>
  <w:style w:type="character" w:styleId="aff2">
    <w:name w:val="Emphasis"/>
    <w:qFormat/>
    <w:locked/>
    <w:rsid w:val="009A785C"/>
    <w:rPr>
      <w:i/>
      <w:iCs/>
    </w:rPr>
  </w:style>
  <w:style w:type="character" w:styleId="aff3">
    <w:name w:val="page number"/>
    <w:basedOn w:val="a0"/>
    <w:rsid w:val="009A785C"/>
  </w:style>
  <w:style w:type="character" w:customStyle="1" w:styleId="afd">
    <w:name w:val="Без интервала Знак"/>
    <w:link w:val="afc"/>
    <w:uiPriority w:val="1"/>
    <w:rsid w:val="009A785C"/>
    <w:rPr>
      <w:rFonts w:eastAsia="Calibri"/>
      <w:sz w:val="22"/>
      <w:szCs w:val="22"/>
      <w:lang w:eastAsia="en-US"/>
    </w:rPr>
  </w:style>
  <w:style w:type="character" w:customStyle="1" w:styleId="51">
    <w:name w:val="Основной текст (5)_"/>
    <w:basedOn w:val="a0"/>
    <w:link w:val="52"/>
    <w:rsid w:val="009A785C"/>
    <w:rPr>
      <w:b/>
      <w:bCs/>
      <w:shd w:val="clear" w:color="auto" w:fill="FFFFFF"/>
    </w:rPr>
  </w:style>
  <w:style w:type="paragraph" w:customStyle="1" w:styleId="52">
    <w:name w:val="Основной текст (5)"/>
    <w:basedOn w:val="a"/>
    <w:link w:val="51"/>
    <w:rsid w:val="009A785C"/>
    <w:pPr>
      <w:widowControl w:val="0"/>
      <w:shd w:val="clear" w:color="auto" w:fill="FFFFFF"/>
      <w:spacing w:before="180" w:after="180" w:line="0" w:lineRule="atLeast"/>
      <w:ind w:firstLine="0"/>
      <w:jc w:val="center"/>
    </w:pPr>
    <w:rPr>
      <w:rFonts w:ascii="Calibri" w:hAnsi="Calibri"/>
      <w:b/>
      <w:bCs/>
      <w:sz w:val="20"/>
      <w:szCs w:val="20"/>
    </w:rPr>
  </w:style>
  <w:style w:type="character" w:customStyle="1" w:styleId="6">
    <w:name w:val="Основной текст (6)_"/>
    <w:basedOn w:val="a0"/>
    <w:link w:val="60"/>
    <w:rsid w:val="009A785C"/>
    <w:rPr>
      <w:sz w:val="22"/>
      <w:szCs w:val="22"/>
      <w:shd w:val="clear" w:color="auto" w:fill="FFFFFF"/>
    </w:rPr>
  </w:style>
  <w:style w:type="paragraph" w:customStyle="1" w:styleId="60">
    <w:name w:val="Основной текст (6)"/>
    <w:basedOn w:val="a"/>
    <w:link w:val="6"/>
    <w:rsid w:val="009A785C"/>
    <w:pPr>
      <w:widowControl w:val="0"/>
      <w:shd w:val="clear" w:color="auto" w:fill="FFFFFF"/>
      <w:spacing w:line="272" w:lineRule="exact"/>
      <w:ind w:hanging="320"/>
    </w:pPr>
    <w:rPr>
      <w:rFonts w:ascii="Calibri" w:hAnsi="Calibri"/>
      <w:sz w:val="22"/>
      <w:szCs w:val="22"/>
    </w:rPr>
  </w:style>
  <w:style w:type="character" w:customStyle="1" w:styleId="x-phmenubutton">
    <w:name w:val="x-ph__menu__button"/>
    <w:basedOn w:val="a0"/>
    <w:rsid w:val="009A785C"/>
  </w:style>
  <w:style w:type="paragraph" w:customStyle="1" w:styleId="25">
    <w:name w:val="Абзац списка2"/>
    <w:basedOn w:val="a"/>
    <w:rsid w:val="00BB3B46"/>
    <w:pPr>
      <w:spacing w:after="200" w:line="276" w:lineRule="auto"/>
      <w:ind w:left="720" w:firstLine="0"/>
      <w:jc w:val="left"/>
    </w:pPr>
    <w:rPr>
      <w:rFonts w:ascii="Calibri" w:hAnsi="Calibri" w:cs="Calibri"/>
      <w:sz w:val="22"/>
      <w:szCs w:val="22"/>
      <w:lang w:eastAsia="en-US"/>
    </w:rPr>
  </w:style>
  <w:style w:type="paragraph" w:styleId="aff4">
    <w:name w:val="caption"/>
    <w:basedOn w:val="a"/>
    <w:next w:val="a"/>
    <w:uiPriority w:val="35"/>
    <w:unhideWhenUsed/>
    <w:qFormat/>
    <w:locked/>
    <w:rsid w:val="00731FB1"/>
    <w:pPr>
      <w:spacing w:after="200"/>
      <w:ind w:firstLine="0"/>
      <w:jc w:val="left"/>
    </w:pPr>
    <w:rPr>
      <w:rFonts w:ascii="Times New Roman" w:hAnsi="Times New Roman"/>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86238">
      <w:bodyDiv w:val="1"/>
      <w:marLeft w:val="0"/>
      <w:marRight w:val="0"/>
      <w:marTop w:val="0"/>
      <w:marBottom w:val="0"/>
      <w:divBdr>
        <w:top w:val="none" w:sz="0" w:space="0" w:color="auto"/>
        <w:left w:val="none" w:sz="0" w:space="0" w:color="auto"/>
        <w:bottom w:val="none" w:sz="0" w:space="0" w:color="auto"/>
        <w:right w:val="none" w:sz="0" w:space="0" w:color="auto"/>
      </w:divBdr>
    </w:div>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991829595">
      <w:bodyDiv w:val="1"/>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59196481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 w:id="1702123208">
      <w:bodyDiv w:val="1"/>
      <w:marLeft w:val="0"/>
      <w:marRight w:val="0"/>
      <w:marTop w:val="0"/>
      <w:marBottom w:val="0"/>
      <w:divBdr>
        <w:top w:val="none" w:sz="0" w:space="0" w:color="auto"/>
        <w:left w:val="none" w:sz="0" w:space="0" w:color="auto"/>
        <w:bottom w:val="none" w:sz="0" w:space="0" w:color="auto"/>
        <w:right w:val="none" w:sz="0" w:space="0" w:color="auto"/>
      </w:divBdr>
    </w:div>
    <w:div w:id="1777479967">
      <w:bodyDiv w:val="1"/>
      <w:marLeft w:val="0"/>
      <w:marRight w:val="0"/>
      <w:marTop w:val="0"/>
      <w:marBottom w:val="0"/>
      <w:divBdr>
        <w:top w:val="none" w:sz="0" w:space="0" w:color="auto"/>
        <w:left w:val="none" w:sz="0" w:space="0" w:color="auto"/>
        <w:bottom w:val="none" w:sz="0" w:space="0" w:color="auto"/>
        <w:right w:val="none" w:sz="0" w:space="0" w:color="auto"/>
      </w:divBdr>
    </w:div>
    <w:div w:id="19577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8C79-42EA-415A-AFEF-A659D9BC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12</Pages>
  <Words>4170</Words>
  <Characters>23773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Сев ГагРайсовет</Company>
  <LinksUpToDate>false</LinksUpToDate>
  <CharactersWithSpaces>27888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orgotdel</cp:lastModifiedBy>
  <cp:revision>2</cp:revision>
  <cp:lastPrinted>2024-05-21T08:39:00Z</cp:lastPrinted>
  <dcterms:created xsi:type="dcterms:W3CDTF">2024-05-23T12:33:00Z</dcterms:created>
  <dcterms:modified xsi:type="dcterms:W3CDTF">2024-05-23T12:33:00Z</dcterms:modified>
</cp:coreProperties>
</file>